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88F6" w14:textId="77777777" w:rsidR="00211ABB" w:rsidRDefault="00211ABB" w:rsidP="00211ABB">
      <w:pPr>
        <w:pStyle w:val="NoSpacing"/>
      </w:pPr>
      <w:r>
        <w:rPr>
          <w:u w:val="single"/>
        </w:rPr>
        <w:t>Edmund HARCA</w:t>
      </w:r>
      <w:r>
        <w:t xml:space="preserve">    </w:t>
      </w:r>
      <w:proofErr w:type="gramStart"/>
      <w:r>
        <w:t xml:space="preserve">   (</w:t>
      </w:r>
      <w:proofErr w:type="gramEnd"/>
      <w:r>
        <w:t>fl.1476)</w:t>
      </w:r>
    </w:p>
    <w:p w14:paraId="5AB1F1E0" w14:textId="7A8C90BE" w:rsidR="00211ABB" w:rsidRDefault="00211ABB" w:rsidP="00211ABB">
      <w:pPr>
        <w:pStyle w:val="NoSpacing"/>
      </w:pPr>
      <w:r>
        <w:t xml:space="preserve">of </w:t>
      </w:r>
      <w:proofErr w:type="spellStart"/>
      <w:r>
        <w:t>Marrick</w:t>
      </w:r>
      <w:proofErr w:type="spellEnd"/>
      <w:r>
        <w:t xml:space="preserve"> Nunnery, North Riding of Yorkshire.</w:t>
      </w:r>
    </w:p>
    <w:p w14:paraId="7798F42A" w14:textId="77777777" w:rsidR="00211ABB" w:rsidRDefault="00211ABB" w:rsidP="00211ABB">
      <w:pPr>
        <w:pStyle w:val="NoSpacing"/>
      </w:pPr>
    </w:p>
    <w:p w14:paraId="41DBEEA3" w14:textId="77777777" w:rsidR="00211ABB" w:rsidRDefault="00211ABB" w:rsidP="00211ABB">
      <w:pPr>
        <w:pStyle w:val="NoSpacing"/>
      </w:pPr>
    </w:p>
    <w:p w14:paraId="2D5EB4F7" w14:textId="77777777" w:rsidR="00211ABB" w:rsidRDefault="00211ABB" w:rsidP="00211ABB">
      <w:pPr>
        <w:pStyle w:val="NoSpacing"/>
      </w:pPr>
      <w:r>
        <w:t>30 Mar.1476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in the conventual church of the Dominicans in</w:t>
      </w:r>
    </w:p>
    <w:p w14:paraId="255121BA" w14:textId="77777777" w:rsidR="00211ABB" w:rsidRDefault="00211ABB" w:rsidP="00211ABB">
      <w:pPr>
        <w:pStyle w:val="NoSpacing"/>
      </w:pPr>
      <w:r>
        <w:tab/>
      </w:r>
      <w:r>
        <w:tab/>
        <w:t>York by William Egremont, Bishop of Dromore(q.v.).</w:t>
      </w:r>
    </w:p>
    <w:p w14:paraId="3487A6AD" w14:textId="3C64F0F2" w:rsidR="00211ABB" w:rsidRDefault="00211ABB" w:rsidP="00211ABB">
      <w:pPr>
        <w:pStyle w:val="NoSpacing"/>
      </w:pPr>
      <w:r>
        <w:tab/>
      </w:r>
      <w:r>
        <w:tab/>
        <w:t>(“York Clergy Ordinations 1475-1500” ed. David M. Smith p.14)</w:t>
      </w:r>
    </w:p>
    <w:p w14:paraId="481E6702" w14:textId="77777777" w:rsidR="005C2B27" w:rsidRDefault="005C2B27" w:rsidP="005C2B27">
      <w:pPr>
        <w:pStyle w:val="NoSpacing"/>
      </w:pPr>
      <w:r>
        <w:t>13 Apr.1476</w:t>
      </w:r>
      <w:r>
        <w:tab/>
        <w:t>He was ordained deacon at the altar of the Blessed Virgin Mary in York</w:t>
      </w:r>
    </w:p>
    <w:p w14:paraId="51628D12" w14:textId="77777777" w:rsidR="005C2B27" w:rsidRDefault="005C2B27" w:rsidP="005C2B27">
      <w:pPr>
        <w:pStyle w:val="NoSpacing"/>
      </w:pPr>
      <w:r>
        <w:tab/>
      </w:r>
      <w:r>
        <w:tab/>
        <w:t>Minster by William Egremont, Bishop of Dromore(q.v.).</w:t>
      </w:r>
    </w:p>
    <w:p w14:paraId="4CCAC11B" w14:textId="77777777" w:rsidR="005C2B27" w:rsidRDefault="005C2B27" w:rsidP="005C2B27">
      <w:pPr>
        <w:pStyle w:val="NoSpacing"/>
      </w:pPr>
      <w:r>
        <w:tab/>
      </w:r>
      <w:r>
        <w:tab/>
        <w:t>(“York Clergy Ordinations 1475-1500” ed. David M. Smith p.15)</w:t>
      </w:r>
    </w:p>
    <w:p w14:paraId="077C56E6" w14:textId="77777777" w:rsidR="005C2B27" w:rsidRDefault="005C2B27" w:rsidP="00211ABB">
      <w:pPr>
        <w:pStyle w:val="NoSpacing"/>
      </w:pPr>
    </w:p>
    <w:p w14:paraId="531206F9" w14:textId="77777777" w:rsidR="00211ABB" w:rsidRDefault="00211ABB" w:rsidP="00211ABB">
      <w:pPr>
        <w:pStyle w:val="NoSpacing"/>
      </w:pPr>
    </w:p>
    <w:p w14:paraId="75A26D46" w14:textId="77777777" w:rsidR="00211ABB" w:rsidRDefault="00211ABB" w:rsidP="00211ABB">
      <w:pPr>
        <w:pStyle w:val="NoSpacing"/>
      </w:pPr>
    </w:p>
    <w:p w14:paraId="73470911" w14:textId="3F4C02F0" w:rsidR="00211ABB" w:rsidRDefault="00211ABB" w:rsidP="00211ABB">
      <w:pPr>
        <w:pStyle w:val="NoSpacing"/>
      </w:pPr>
      <w:r>
        <w:t>22 May 2019</w:t>
      </w:r>
    </w:p>
    <w:p w14:paraId="621985EE" w14:textId="757026F3" w:rsidR="005C2B27" w:rsidRDefault="005C2B27" w:rsidP="00211ABB">
      <w:pPr>
        <w:pStyle w:val="NoSpacing"/>
      </w:pPr>
      <w:r>
        <w:t xml:space="preserve">  4 April 2020</w:t>
      </w:r>
      <w:bookmarkStart w:id="0" w:name="_GoBack"/>
      <w:bookmarkEnd w:id="0"/>
    </w:p>
    <w:p w14:paraId="35D1BE20" w14:textId="47078CA6" w:rsidR="006B2F86" w:rsidRPr="00211ABB" w:rsidRDefault="005C2B27" w:rsidP="00E71FC3">
      <w:pPr>
        <w:pStyle w:val="NoSpacing"/>
      </w:pPr>
    </w:p>
    <w:sectPr w:rsidR="006B2F86" w:rsidRPr="00211A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47C5" w14:textId="77777777" w:rsidR="00211ABB" w:rsidRDefault="00211ABB" w:rsidP="00E71FC3">
      <w:pPr>
        <w:spacing w:after="0" w:line="240" w:lineRule="auto"/>
      </w:pPr>
      <w:r>
        <w:separator/>
      </w:r>
    </w:p>
  </w:endnote>
  <w:endnote w:type="continuationSeparator" w:id="0">
    <w:p w14:paraId="23E46224" w14:textId="77777777" w:rsidR="00211ABB" w:rsidRDefault="00211A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A9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A180" w14:textId="77777777" w:rsidR="00211ABB" w:rsidRDefault="00211ABB" w:rsidP="00E71FC3">
      <w:pPr>
        <w:spacing w:after="0" w:line="240" w:lineRule="auto"/>
      </w:pPr>
      <w:r>
        <w:separator/>
      </w:r>
    </w:p>
  </w:footnote>
  <w:footnote w:type="continuationSeparator" w:id="0">
    <w:p w14:paraId="1D9504DA" w14:textId="77777777" w:rsidR="00211ABB" w:rsidRDefault="00211A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BB"/>
    <w:rsid w:val="001A7C09"/>
    <w:rsid w:val="00211ABB"/>
    <w:rsid w:val="00577BD5"/>
    <w:rsid w:val="005C2B2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D84"/>
  <w15:chartTrackingRefBased/>
  <w15:docId w15:val="{C90E2D91-137B-405D-BBE1-F3DB9083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2019-05-22T19:04:00Z</dcterms:created>
  <dcterms:modified xsi:type="dcterms:W3CDTF">2020-04-04T16:13:00Z</dcterms:modified>
</cp:coreProperties>
</file>