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ABE1" w14:textId="058C530B" w:rsidR="006B2F86" w:rsidRDefault="00484E64" w:rsidP="00E71FC3">
      <w:pPr>
        <w:pStyle w:val="NoSpacing"/>
      </w:pPr>
      <w:r>
        <w:rPr>
          <w:u w:val="single"/>
        </w:rPr>
        <w:t>Robert HARDBENE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14:paraId="735A79CD" w14:textId="3B33047C" w:rsidR="00484E64" w:rsidRDefault="00484E64" w:rsidP="00E71FC3">
      <w:pPr>
        <w:pStyle w:val="NoSpacing"/>
      </w:pPr>
      <w:r>
        <w:t>of London. Merchant of the Staple.</w:t>
      </w:r>
    </w:p>
    <w:p w14:paraId="2F3FEEBA" w14:textId="42B61BB4" w:rsidR="00484E64" w:rsidRDefault="00484E64" w:rsidP="00E71FC3">
      <w:pPr>
        <w:pStyle w:val="NoSpacing"/>
      </w:pPr>
    </w:p>
    <w:p w14:paraId="5F51A2D4" w14:textId="59E08212" w:rsidR="00484E64" w:rsidRDefault="00484E64" w:rsidP="00E71FC3">
      <w:pPr>
        <w:pStyle w:val="NoSpacing"/>
      </w:pPr>
    </w:p>
    <w:p w14:paraId="0E870061" w14:textId="77777777" w:rsidR="00484E64" w:rsidRDefault="00484E64" w:rsidP="00484E64">
      <w:pPr>
        <w:pStyle w:val="NoSpacing"/>
      </w:pPr>
      <w:r>
        <w:t>21 Jul.1481</w:t>
      </w:r>
      <w:r>
        <w:tab/>
        <w:t>He exported wool to Calais.</w:t>
      </w:r>
    </w:p>
    <w:p w14:paraId="6C2638D1" w14:textId="77777777" w:rsidR="00484E64" w:rsidRDefault="00484E64" w:rsidP="00484E64">
      <w:pPr>
        <w:pStyle w:val="NoSpacing"/>
      </w:pPr>
      <w:r>
        <w:tab/>
      </w:r>
      <w:r>
        <w:tab/>
        <w:t>(“The Overseas Trade of London: Exchequer Customs Accounts 1480-1”</w:t>
      </w:r>
    </w:p>
    <w:p w14:paraId="115E90E1" w14:textId="77777777" w:rsidR="00484E64" w:rsidRDefault="00484E64" w:rsidP="00484E64">
      <w:pPr>
        <w:pStyle w:val="NoSpacing"/>
      </w:pPr>
      <w:r>
        <w:tab/>
      </w:r>
      <w:r>
        <w:tab/>
        <w:t>number 601)</w:t>
      </w:r>
    </w:p>
    <w:p w14:paraId="14EACB54" w14:textId="73E8D164" w:rsidR="00484E64" w:rsidRDefault="00484E64" w:rsidP="00E71FC3">
      <w:pPr>
        <w:pStyle w:val="NoSpacing"/>
      </w:pPr>
    </w:p>
    <w:p w14:paraId="45B5D85F" w14:textId="6C3A95D7" w:rsidR="00484E64" w:rsidRDefault="00484E64" w:rsidP="00E71FC3">
      <w:pPr>
        <w:pStyle w:val="NoSpacing"/>
      </w:pPr>
    </w:p>
    <w:p w14:paraId="1E935770" w14:textId="354BFC2A" w:rsidR="00484E64" w:rsidRDefault="00484E64" w:rsidP="00E71FC3">
      <w:pPr>
        <w:pStyle w:val="NoSpacing"/>
      </w:pPr>
      <w:r>
        <w:t>31 May 2018</w:t>
      </w:r>
      <w:bookmarkStart w:id="0" w:name="_GoBack"/>
      <w:bookmarkEnd w:id="0"/>
    </w:p>
    <w:p w14:paraId="6CBE685F" w14:textId="5FB6EB63" w:rsidR="00484E64" w:rsidRDefault="00484E64" w:rsidP="00E71FC3">
      <w:pPr>
        <w:pStyle w:val="NoSpacing"/>
      </w:pPr>
    </w:p>
    <w:p w14:paraId="07711DF1" w14:textId="19966C63" w:rsidR="00484E64" w:rsidRDefault="00484E64" w:rsidP="00E71FC3">
      <w:pPr>
        <w:pStyle w:val="NoSpacing"/>
      </w:pPr>
    </w:p>
    <w:p w14:paraId="3AC8D088" w14:textId="77777777" w:rsidR="00484E64" w:rsidRPr="00484E64" w:rsidRDefault="00484E64" w:rsidP="00E71FC3">
      <w:pPr>
        <w:pStyle w:val="NoSpacing"/>
      </w:pPr>
    </w:p>
    <w:sectPr w:rsidR="00484E64" w:rsidRPr="00484E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6104" w14:textId="77777777" w:rsidR="00484E64" w:rsidRDefault="00484E64" w:rsidP="00E71FC3">
      <w:pPr>
        <w:spacing w:after="0" w:line="240" w:lineRule="auto"/>
      </w:pPr>
      <w:r>
        <w:separator/>
      </w:r>
    </w:p>
  </w:endnote>
  <w:endnote w:type="continuationSeparator" w:id="0">
    <w:p w14:paraId="2214AAD6" w14:textId="77777777" w:rsidR="00484E64" w:rsidRDefault="00484E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45E0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87C2" w14:textId="77777777" w:rsidR="00484E64" w:rsidRDefault="00484E64" w:rsidP="00E71FC3">
      <w:pPr>
        <w:spacing w:after="0" w:line="240" w:lineRule="auto"/>
      </w:pPr>
      <w:r>
        <w:separator/>
      </w:r>
    </w:p>
  </w:footnote>
  <w:footnote w:type="continuationSeparator" w:id="0">
    <w:p w14:paraId="11C7BD7F" w14:textId="77777777" w:rsidR="00484E64" w:rsidRDefault="00484E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64"/>
    <w:rsid w:val="001A7C09"/>
    <w:rsid w:val="00484E6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46B3"/>
  <w15:chartTrackingRefBased/>
  <w15:docId w15:val="{16FF5404-0593-4676-91AE-262F46A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2018-05-31T16:57:00Z</dcterms:created>
  <dcterms:modified xsi:type="dcterms:W3CDTF">2018-05-31T16:58:00Z</dcterms:modified>
</cp:coreProperties>
</file>