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208A" w14:textId="77777777" w:rsidR="00071650" w:rsidRDefault="00071650" w:rsidP="00071650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Richard HARDESTRYE</w:t>
      </w:r>
      <w:r>
        <w:t xml:space="preserve">       (fl.1483)</w:t>
      </w:r>
    </w:p>
    <w:p w14:paraId="528E3E73" w14:textId="77777777" w:rsidR="00071650" w:rsidRDefault="00071650" w:rsidP="00071650">
      <w:pPr>
        <w:pStyle w:val="NoSpacing"/>
        <w:tabs>
          <w:tab w:val="left" w:pos="720"/>
          <w:tab w:val="left" w:pos="1440"/>
        </w:tabs>
      </w:pPr>
      <w:r>
        <w:t>of Moston, West Riding of Yorkshire. Yeoman.</w:t>
      </w:r>
    </w:p>
    <w:p w14:paraId="35FEA668" w14:textId="77777777" w:rsidR="00071650" w:rsidRDefault="00071650" w:rsidP="00071650">
      <w:pPr>
        <w:pStyle w:val="NoSpacing"/>
        <w:tabs>
          <w:tab w:val="left" w:pos="720"/>
          <w:tab w:val="left" w:pos="1440"/>
        </w:tabs>
      </w:pPr>
    </w:p>
    <w:p w14:paraId="0542BB74" w14:textId="77777777" w:rsidR="00071650" w:rsidRDefault="00071650" w:rsidP="00071650">
      <w:pPr>
        <w:pStyle w:val="NoSpacing"/>
        <w:tabs>
          <w:tab w:val="left" w:pos="720"/>
          <w:tab w:val="left" w:pos="1440"/>
        </w:tabs>
      </w:pPr>
    </w:p>
    <w:p w14:paraId="6C1DF22F" w14:textId="77777777" w:rsidR="00071650" w:rsidRDefault="00071650" w:rsidP="00071650">
      <w:pPr>
        <w:pStyle w:val="NoSpacing"/>
        <w:tabs>
          <w:tab w:val="left" w:pos="720"/>
          <w:tab w:val="left" w:pos="1440"/>
        </w:tabs>
      </w:pPr>
      <w:r>
        <w:tab/>
        <w:t>1483</w:t>
      </w:r>
      <w:r>
        <w:tab/>
        <w:t xml:space="preserve">John </w:t>
      </w:r>
      <w:proofErr w:type="spellStart"/>
      <w:r>
        <w:t>Darneton</w:t>
      </w:r>
      <w:proofErr w:type="spellEnd"/>
      <w:r>
        <w:t xml:space="preserve">, Abbot of Fountains Abbey(q.v.), brought a plaint of </w:t>
      </w:r>
    </w:p>
    <w:p w14:paraId="53E0D2E2" w14:textId="77777777" w:rsidR="00071650" w:rsidRDefault="00071650" w:rsidP="00071650">
      <w:pPr>
        <w:pStyle w:val="NoSpacing"/>
        <w:tabs>
          <w:tab w:val="left" w:pos="720"/>
          <w:tab w:val="left" w:pos="1440"/>
        </w:tabs>
      </w:pPr>
      <w:r>
        <w:tab/>
      </w:r>
      <w:r>
        <w:tab/>
        <w:t>trespass against him and 28 others.</w:t>
      </w:r>
    </w:p>
    <w:p w14:paraId="730711D3" w14:textId="77777777" w:rsidR="00071650" w:rsidRDefault="00071650" w:rsidP="00071650">
      <w:pPr>
        <w:pStyle w:val="NoSpacing"/>
        <w:tabs>
          <w:tab w:val="left" w:pos="720"/>
          <w:tab w:val="left" w:pos="1440"/>
        </w:tabs>
      </w:pPr>
      <w:r>
        <w:tab/>
      </w:r>
      <w:r>
        <w:tab/>
      </w:r>
      <w:r w:rsidRPr="00F103F1">
        <w:t>(</w:t>
      </w:r>
      <w:hyperlink r:id="rId6" w:history="1">
        <w:r w:rsidRPr="00F103F1">
          <w:rPr>
            <w:rStyle w:val="Hyperlink"/>
            <w:color w:val="auto"/>
            <w:u w:val="none"/>
          </w:rPr>
          <w:t>http://aalt.law.uh.e</w:t>
        </w:r>
      </w:hyperlink>
      <w:r w:rsidRPr="005C1D97">
        <w:t>du/Indices/CP40Indices/CP40no883Pl.htm )</w:t>
      </w:r>
    </w:p>
    <w:p w14:paraId="7143B0CE" w14:textId="77777777" w:rsidR="00071650" w:rsidRDefault="00071650" w:rsidP="00071650">
      <w:pPr>
        <w:pStyle w:val="NoSpacing"/>
        <w:tabs>
          <w:tab w:val="left" w:pos="720"/>
          <w:tab w:val="left" w:pos="1440"/>
        </w:tabs>
      </w:pPr>
    </w:p>
    <w:p w14:paraId="4CE2B111" w14:textId="77777777" w:rsidR="00071650" w:rsidRDefault="00071650" w:rsidP="00071650">
      <w:pPr>
        <w:pStyle w:val="NoSpacing"/>
        <w:tabs>
          <w:tab w:val="left" w:pos="720"/>
          <w:tab w:val="left" w:pos="1440"/>
        </w:tabs>
      </w:pPr>
    </w:p>
    <w:p w14:paraId="2FAFB81C" w14:textId="77777777" w:rsidR="00071650" w:rsidRDefault="00071650" w:rsidP="00071650">
      <w:pPr>
        <w:pStyle w:val="NoSpacing"/>
        <w:tabs>
          <w:tab w:val="left" w:pos="720"/>
          <w:tab w:val="left" w:pos="1440"/>
        </w:tabs>
      </w:pPr>
      <w:r>
        <w:t>27 November 2019</w:t>
      </w:r>
    </w:p>
    <w:p w14:paraId="3E3B19DD" w14:textId="77777777" w:rsidR="006B2F86" w:rsidRPr="00E71FC3" w:rsidRDefault="0007165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90DF1" w14:textId="77777777" w:rsidR="00071650" w:rsidRDefault="00071650" w:rsidP="00E71FC3">
      <w:pPr>
        <w:spacing w:after="0" w:line="240" w:lineRule="auto"/>
      </w:pPr>
      <w:r>
        <w:separator/>
      </w:r>
    </w:p>
  </w:endnote>
  <w:endnote w:type="continuationSeparator" w:id="0">
    <w:p w14:paraId="049A8B4F" w14:textId="77777777" w:rsidR="00071650" w:rsidRDefault="0007165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9D0B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BF777" w14:textId="77777777" w:rsidR="00071650" w:rsidRDefault="00071650" w:rsidP="00E71FC3">
      <w:pPr>
        <w:spacing w:after="0" w:line="240" w:lineRule="auto"/>
      </w:pPr>
      <w:r>
        <w:separator/>
      </w:r>
    </w:p>
  </w:footnote>
  <w:footnote w:type="continuationSeparator" w:id="0">
    <w:p w14:paraId="5D2DF0AC" w14:textId="77777777" w:rsidR="00071650" w:rsidRDefault="0007165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50"/>
    <w:rsid w:val="00071650"/>
    <w:rsid w:val="001A7C0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C3C4"/>
  <w15:chartTrackingRefBased/>
  <w15:docId w15:val="{7BCBDE5B-EA67-4AD6-9624-AB66212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71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2019-12-04T19:33:00Z</dcterms:created>
  <dcterms:modified xsi:type="dcterms:W3CDTF">2019-12-04T19:35:00Z</dcterms:modified>
</cp:coreProperties>
</file>