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E76E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HARDEWYK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10CA5A6E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Mercer.</w:t>
      </w:r>
    </w:p>
    <w:p w14:paraId="3DFBDDFE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801D50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F136D8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cutler(q.v.), made a plaint of debt against</w:t>
      </w:r>
    </w:p>
    <w:p w14:paraId="4BD1B976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Pratte of Sandwich(q.v.).</w:t>
      </w:r>
    </w:p>
    <w:p w14:paraId="47C4CF28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1D2FDE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http://aalt.law.uh.edu/Indices/CP40Indices/CP40no647/CP40no647Pl.htm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44C0047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B3A053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1A65A5" w14:textId="77777777" w:rsidR="00300C03" w:rsidRDefault="00300C03" w:rsidP="00300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July 2022</w:t>
      </w:r>
    </w:p>
    <w:p w14:paraId="2C6FE95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52E4" w14:textId="77777777" w:rsidR="00300C03" w:rsidRDefault="00300C03" w:rsidP="009139A6">
      <w:r>
        <w:separator/>
      </w:r>
    </w:p>
  </w:endnote>
  <w:endnote w:type="continuationSeparator" w:id="0">
    <w:p w14:paraId="1FC62FE3" w14:textId="77777777" w:rsidR="00300C03" w:rsidRDefault="00300C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6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6DF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3B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FF0E" w14:textId="77777777" w:rsidR="00300C03" w:rsidRDefault="00300C03" w:rsidP="009139A6">
      <w:r>
        <w:separator/>
      </w:r>
    </w:p>
  </w:footnote>
  <w:footnote w:type="continuationSeparator" w:id="0">
    <w:p w14:paraId="62C1A14D" w14:textId="77777777" w:rsidR="00300C03" w:rsidRDefault="00300C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D5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D4B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FD6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03"/>
    <w:rsid w:val="000666E0"/>
    <w:rsid w:val="002510B7"/>
    <w:rsid w:val="00300C0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FD7C"/>
  <w15:chartTrackingRefBased/>
  <w15:docId w15:val="{7AB8772F-B3D4-4A74-9D0C-5DB9809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00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2022-07-14T15:47:00Z</dcterms:created>
  <dcterms:modified xsi:type="dcterms:W3CDTF">2022-07-14T15:47:00Z</dcterms:modified>
</cp:coreProperties>
</file>