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8D256" w14:textId="77777777" w:rsidR="0024053F" w:rsidRDefault="0024053F" w:rsidP="00240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Peter HARDWARE (alias </w:t>
      </w:r>
      <w:proofErr w:type="gramStart"/>
      <w:r>
        <w:rPr>
          <w:rFonts w:ascii="Times New Roman" w:hAnsi="Times New Roman" w:cs="Times New Roman"/>
          <w:u w:val="single"/>
        </w:rPr>
        <w:t>FRYE)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(fl.1484)</w:t>
      </w:r>
    </w:p>
    <w:p w14:paraId="054A0271" w14:textId="77777777" w:rsidR="0024053F" w:rsidRDefault="0024053F" w:rsidP="00240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Lichfield, Staffordshire. Chapman.</w:t>
      </w:r>
    </w:p>
    <w:p w14:paraId="034C4A53" w14:textId="77777777" w:rsidR="0024053F" w:rsidRDefault="0024053F" w:rsidP="0024053F">
      <w:pPr>
        <w:rPr>
          <w:rFonts w:ascii="Times New Roman" w:hAnsi="Times New Roman" w:cs="Times New Roman"/>
        </w:rPr>
      </w:pPr>
    </w:p>
    <w:p w14:paraId="20CBF825" w14:textId="77777777" w:rsidR="0024053F" w:rsidRDefault="0024053F" w:rsidP="0024053F">
      <w:pPr>
        <w:rPr>
          <w:rFonts w:ascii="Times New Roman" w:hAnsi="Times New Roman" w:cs="Times New Roman"/>
        </w:rPr>
      </w:pPr>
    </w:p>
    <w:p w14:paraId="4BFB5A71" w14:textId="77777777" w:rsidR="0024053F" w:rsidRDefault="0024053F" w:rsidP="00240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Palmer(q.v.) brought a plaint of debt against him, Henry Broun of</w:t>
      </w:r>
    </w:p>
    <w:p w14:paraId="04C977F9" w14:textId="77777777" w:rsidR="0024053F" w:rsidRDefault="0024053F" w:rsidP="00240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Lichfield(q.v.), his wife, Matilda(q.v.), Roger Broun of </w:t>
      </w:r>
      <w:proofErr w:type="spellStart"/>
      <w:r>
        <w:rPr>
          <w:rFonts w:ascii="Times New Roman" w:hAnsi="Times New Roman" w:cs="Times New Roman"/>
        </w:rPr>
        <w:t>Elford</w:t>
      </w:r>
      <w:proofErr w:type="spellEnd"/>
      <w:r>
        <w:rPr>
          <w:rFonts w:ascii="Times New Roman" w:hAnsi="Times New Roman" w:cs="Times New Roman"/>
        </w:rPr>
        <w:t>(q.v.),</w:t>
      </w:r>
    </w:p>
    <w:p w14:paraId="400C338B" w14:textId="77777777" w:rsidR="0024053F" w:rsidRDefault="0024053F" w:rsidP="00240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Throwelee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Molle</w:t>
      </w:r>
      <w:proofErr w:type="spellEnd"/>
      <w:r>
        <w:rPr>
          <w:rFonts w:ascii="Times New Roman" w:hAnsi="Times New Roman" w:cs="Times New Roman"/>
        </w:rPr>
        <w:t>(q.v.) and John Halsey(q.v.).</w:t>
      </w:r>
    </w:p>
    <w:p w14:paraId="2F223C28" w14:textId="77777777" w:rsidR="0024053F" w:rsidRDefault="0024053F" w:rsidP="00240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90F0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F6A8A25" w14:textId="77777777" w:rsidR="0024053F" w:rsidRDefault="0024053F" w:rsidP="0024053F">
      <w:pPr>
        <w:rPr>
          <w:rFonts w:ascii="Times New Roman" w:hAnsi="Times New Roman" w:cs="Times New Roman"/>
        </w:rPr>
      </w:pPr>
    </w:p>
    <w:p w14:paraId="45428F73" w14:textId="77777777" w:rsidR="0024053F" w:rsidRDefault="0024053F" w:rsidP="0024053F">
      <w:pPr>
        <w:rPr>
          <w:rFonts w:ascii="Times New Roman" w:hAnsi="Times New Roman" w:cs="Times New Roman"/>
        </w:rPr>
      </w:pPr>
    </w:p>
    <w:p w14:paraId="2585F8BC" w14:textId="77777777" w:rsidR="0024053F" w:rsidRDefault="0024053F" w:rsidP="00240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August 2018</w:t>
      </w:r>
    </w:p>
    <w:p w14:paraId="618B533C" w14:textId="77777777" w:rsidR="006B2F86" w:rsidRPr="00E71FC3" w:rsidRDefault="0024053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3E4AC" w14:textId="77777777" w:rsidR="0024053F" w:rsidRDefault="0024053F" w:rsidP="00E71FC3">
      <w:r>
        <w:separator/>
      </w:r>
    </w:p>
  </w:endnote>
  <w:endnote w:type="continuationSeparator" w:id="0">
    <w:p w14:paraId="59F5CF77" w14:textId="77777777" w:rsidR="0024053F" w:rsidRDefault="0024053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77E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51A6F" w14:textId="77777777" w:rsidR="0024053F" w:rsidRDefault="0024053F" w:rsidP="00E71FC3">
      <w:r>
        <w:separator/>
      </w:r>
    </w:p>
  </w:footnote>
  <w:footnote w:type="continuationSeparator" w:id="0">
    <w:p w14:paraId="4567474A" w14:textId="77777777" w:rsidR="0024053F" w:rsidRDefault="0024053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3F"/>
    <w:rsid w:val="001A7C09"/>
    <w:rsid w:val="0024053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D3FA"/>
  <w15:chartTrackingRefBased/>
  <w15:docId w15:val="{645C0CD9-A2DB-432C-84C6-15544E04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53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40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2018-09-21T20:21:00Z</dcterms:created>
  <dcterms:modified xsi:type="dcterms:W3CDTF">2018-09-21T20:21:00Z</dcterms:modified>
</cp:coreProperties>
</file>