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9554" w14:textId="77777777" w:rsidR="00422744" w:rsidRDefault="00422744" w:rsidP="00422744">
      <w:pPr>
        <w:pStyle w:val="NoSpacing"/>
      </w:pPr>
      <w:r>
        <w:rPr>
          <w:u w:val="single"/>
        </w:rPr>
        <w:t>William HARDWICK</w:t>
      </w:r>
      <w:r>
        <w:t xml:space="preserve"> </w:t>
      </w:r>
      <w:proofErr w:type="gramStart"/>
      <w:r>
        <w:t xml:space="preserve">   (</w:t>
      </w:r>
      <w:proofErr w:type="gramEnd"/>
      <w:r>
        <w:t>fl.1471)</w:t>
      </w:r>
    </w:p>
    <w:p w14:paraId="05D1702A" w14:textId="77777777" w:rsidR="00422744" w:rsidRDefault="00422744" w:rsidP="00422744">
      <w:pPr>
        <w:pStyle w:val="NoSpacing"/>
      </w:pPr>
      <w:r>
        <w:t>of Lincoln diocese. Layman.</w:t>
      </w:r>
    </w:p>
    <w:p w14:paraId="4EC8BB05" w14:textId="77777777" w:rsidR="00422744" w:rsidRDefault="00422744" w:rsidP="00422744">
      <w:pPr>
        <w:pStyle w:val="NoSpacing"/>
      </w:pPr>
    </w:p>
    <w:p w14:paraId="05BB9EC3" w14:textId="77777777" w:rsidR="00422744" w:rsidRDefault="00422744" w:rsidP="00422744">
      <w:pPr>
        <w:pStyle w:val="NoSpacing"/>
      </w:pPr>
    </w:p>
    <w:p w14:paraId="09C6608E" w14:textId="77777777" w:rsidR="00422744" w:rsidRDefault="00422744" w:rsidP="00422744">
      <w:pPr>
        <w:pStyle w:val="NoSpacing"/>
      </w:pPr>
      <w:r>
        <w:t xml:space="preserve">  3 Dec.1471</w:t>
      </w:r>
      <w:r>
        <w:tab/>
        <w:t>He and Elizabeth Dyer(q.v.) having contracted marriage, but had not</w:t>
      </w:r>
    </w:p>
    <w:p w14:paraId="1A72E687" w14:textId="77777777" w:rsidR="00422744" w:rsidRDefault="00422744" w:rsidP="00422744">
      <w:pPr>
        <w:pStyle w:val="NoSpacing"/>
      </w:pPr>
      <w:r>
        <w:tab/>
      </w:r>
      <w:r>
        <w:tab/>
        <w:t>consummated it, unaware that they were related in the fourth degree of</w:t>
      </w:r>
    </w:p>
    <w:p w14:paraId="450292B3" w14:textId="77777777" w:rsidR="00422744" w:rsidRDefault="00422744" w:rsidP="00422744">
      <w:pPr>
        <w:pStyle w:val="NoSpacing"/>
      </w:pPr>
      <w:r>
        <w:tab/>
      </w:r>
      <w:r>
        <w:tab/>
      </w:r>
      <w:proofErr w:type="gramStart"/>
      <w:r>
        <w:t>consanguinity,</w:t>
      </w:r>
      <w:proofErr w:type="gramEnd"/>
      <w:r>
        <w:t xml:space="preserve"> requested a dispensation that they might remain married.</w:t>
      </w:r>
    </w:p>
    <w:p w14:paraId="0EC2A5B6" w14:textId="77777777" w:rsidR="00422744" w:rsidRDefault="00422744" w:rsidP="00422744">
      <w:pPr>
        <w:pStyle w:val="NoSpacing"/>
      </w:pPr>
      <w:r>
        <w:tab/>
      </w:r>
      <w:r>
        <w:tab/>
        <w:t>Approved.</w:t>
      </w:r>
    </w:p>
    <w:p w14:paraId="5C5BF1EF" w14:textId="77777777" w:rsidR="00422744" w:rsidRDefault="00422744" w:rsidP="00422744">
      <w:pPr>
        <w:pStyle w:val="NoSpacing"/>
        <w:ind w:left="1440"/>
      </w:pPr>
      <w:r>
        <w:t>(“Supplications from England and Wales in the Registers of the Apostolic Penitentiary, 1410-1503”, volume II 1464-1492 p.105)</w:t>
      </w:r>
    </w:p>
    <w:p w14:paraId="4E5D4E37" w14:textId="77777777" w:rsidR="00422744" w:rsidRDefault="00422744" w:rsidP="00422744">
      <w:pPr>
        <w:pStyle w:val="NoSpacing"/>
      </w:pPr>
    </w:p>
    <w:p w14:paraId="6C8E7F80" w14:textId="77777777" w:rsidR="00422744" w:rsidRDefault="00422744" w:rsidP="00422744">
      <w:pPr>
        <w:pStyle w:val="NoSpacing"/>
      </w:pPr>
    </w:p>
    <w:p w14:paraId="31BE4471" w14:textId="77777777" w:rsidR="00422744" w:rsidRDefault="00422744" w:rsidP="00422744">
      <w:pPr>
        <w:pStyle w:val="NoSpacing"/>
      </w:pPr>
      <w:r>
        <w:t>12 January 2019</w:t>
      </w:r>
    </w:p>
    <w:p w14:paraId="0F8ED183" w14:textId="77777777" w:rsidR="006B2F86" w:rsidRPr="00E71FC3" w:rsidRDefault="0042274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8369" w14:textId="77777777" w:rsidR="00422744" w:rsidRDefault="00422744" w:rsidP="00E71FC3">
      <w:pPr>
        <w:spacing w:after="0" w:line="240" w:lineRule="auto"/>
      </w:pPr>
      <w:r>
        <w:separator/>
      </w:r>
    </w:p>
  </w:endnote>
  <w:endnote w:type="continuationSeparator" w:id="0">
    <w:p w14:paraId="7FF0EC6E" w14:textId="77777777" w:rsidR="00422744" w:rsidRDefault="004227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9F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3B2B" w14:textId="77777777" w:rsidR="00422744" w:rsidRDefault="00422744" w:rsidP="00E71FC3">
      <w:pPr>
        <w:spacing w:after="0" w:line="240" w:lineRule="auto"/>
      </w:pPr>
      <w:r>
        <w:separator/>
      </w:r>
    </w:p>
  </w:footnote>
  <w:footnote w:type="continuationSeparator" w:id="0">
    <w:p w14:paraId="5077EB6E" w14:textId="77777777" w:rsidR="00422744" w:rsidRDefault="004227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44"/>
    <w:rsid w:val="001A7C09"/>
    <w:rsid w:val="0042274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2F0E"/>
  <w15:chartTrackingRefBased/>
  <w15:docId w15:val="{695E0527-4C2D-4B30-87AF-D421074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2019-06-22T17:13:00Z</dcterms:created>
  <dcterms:modified xsi:type="dcterms:W3CDTF">2019-06-22T17:14:00Z</dcterms:modified>
</cp:coreProperties>
</file>