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657AA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HARDWYK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657AA0" w:rsidRDefault="00657AA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7AA0" w:rsidRDefault="00657AA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7AA0" w:rsidRDefault="00657AA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Jul.</w:t>
      </w:r>
      <w:r>
        <w:rPr>
          <w:rFonts w:ascii="Times New Roman" w:hAnsi="Times New Roman" w:cs="Times New Roman"/>
          <w:sz w:val="24"/>
          <w:szCs w:val="24"/>
        </w:rPr>
        <w:tab/>
        <w:t>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Bishop’s Stortford,</w:t>
      </w:r>
    </w:p>
    <w:p w:rsidR="00657AA0" w:rsidRDefault="00657AA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Hertfordshire, into lands 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Goldyngton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657AA0" w:rsidRDefault="00657AA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21-170)</w:t>
      </w:r>
    </w:p>
    <w:p w:rsidR="00657AA0" w:rsidRDefault="00657AA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7AA0" w:rsidRDefault="00657AA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7AA0" w:rsidRPr="00657AA0" w:rsidRDefault="00657AA0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December 2015</w:t>
      </w:r>
      <w:bookmarkStart w:id="0" w:name="_GoBack"/>
      <w:bookmarkEnd w:id="0"/>
    </w:p>
    <w:sectPr w:rsidR="00657AA0" w:rsidRPr="00657A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A0" w:rsidRDefault="00657AA0" w:rsidP="00564E3C">
      <w:pPr>
        <w:spacing w:after="0" w:line="240" w:lineRule="auto"/>
      </w:pPr>
      <w:r>
        <w:separator/>
      </w:r>
    </w:p>
  </w:endnote>
  <w:endnote w:type="continuationSeparator" w:id="0">
    <w:p w:rsidR="00657AA0" w:rsidRDefault="00657AA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57AA0">
      <w:rPr>
        <w:rFonts w:ascii="Times New Roman" w:hAnsi="Times New Roman" w:cs="Times New Roman"/>
        <w:noProof/>
        <w:sz w:val="24"/>
        <w:szCs w:val="24"/>
      </w:rPr>
      <w:t>26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A0" w:rsidRDefault="00657AA0" w:rsidP="00564E3C">
      <w:pPr>
        <w:spacing w:after="0" w:line="240" w:lineRule="auto"/>
      </w:pPr>
      <w:r>
        <w:separator/>
      </w:r>
    </w:p>
  </w:footnote>
  <w:footnote w:type="continuationSeparator" w:id="0">
    <w:p w:rsidR="00657AA0" w:rsidRDefault="00657AA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A0"/>
    <w:rsid w:val="00372DC6"/>
    <w:rsid w:val="00564E3C"/>
    <w:rsid w:val="0064591D"/>
    <w:rsid w:val="00657AA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A3B1"/>
  <w15:chartTrackingRefBased/>
  <w15:docId w15:val="{D88E13E6-0516-4475-8932-EC56DD3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2015-12-26T19:27:00Z</dcterms:created>
  <dcterms:modified xsi:type="dcterms:W3CDTF">2015-12-26T19:30:00Z</dcterms:modified>
</cp:coreProperties>
</file>