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5D16" w14:textId="77777777" w:rsidR="00550F5E" w:rsidRDefault="00550F5E" w:rsidP="00550F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HAREGROVE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2BF9E2EB" w14:textId="77777777" w:rsidR="00550F5E" w:rsidRDefault="00550F5E" w:rsidP="00550F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Shirbourne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83279D" w14:textId="77777777" w:rsidR="00550F5E" w:rsidRDefault="00550F5E" w:rsidP="00550F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938E7F" w14:textId="77777777" w:rsidR="00550F5E" w:rsidRDefault="00550F5E" w:rsidP="00550F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CE7D85" w14:textId="77777777" w:rsidR="00550F5E" w:rsidRDefault="00550F5E" w:rsidP="00550F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Dec.1406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from all cities,</w:t>
      </w:r>
    </w:p>
    <w:p w14:paraId="35B239EC" w14:textId="77777777" w:rsidR="00550F5E" w:rsidRDefault="00550F5E" w:rsidP="00550F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boroughs and towns and from all secular lords of towns and other persons in</w:t>
      </w:r>
    </w:p>
    <w:p w14:paraId="1164EE13" w14:textId="77777777" w:rsidR="00550F5E" w:rsidRDefault="00550F5E" w:rsidP="00550F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Dorset, the taxes of a fifteenth and a tenth.</w:t>
      </w:r>
    </w:p>
    <w:p w14:paraId="680E127C" w14:textId="77777777" w:rsidR="00550F5E" w:rsidRDefault="00550F5E" w:rsidP="00550F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1405-13 p.62)</w:t>
      </w:r>
    </w:p>
    <w:p w14:paraId="7EE8191A" w14:textId="77777777" w:rsidR="00550F5E" w:rsidRDefault="00550F5E" w:rsidP="00550F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17F687" w14:textId="77777777" w:rsidR="00550F5E" w:rsidRDefault="00550F5E" w:rsidP="00550F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596B18" w14:textId="77777777" w:rsidR="00550F5E" w:rsidRDefault="00550F5E" w:rsidP="00550F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August 2021</w:t>
      </w:r>
    </w:p>
    <w:p w14:paraId="078217A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3CF9" w14:textId="77777777" w:rsidR="00550F5E" w:rsidRDefault="00550F5E" w:rsidP="009139A6">
      <w:r>
        <w:separator/>
      </w:r>
    </w:p>
  </w:endnote>
  <w:endnote w:type="continuationSeparator" w:id="0">
    <w:p w14:paraId="59CB8F59" w14:textId="77777777" w:rsidR="00550F5E" w:rsidRDefault="00550F5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1BB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9EE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EA0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C2FB" w14:textId="77777777" w:rsidR="00550F5E" w:rsidRDefault="00550F5E" w:rsidP="009139A6">
      <w:r>
        <w:separator/>
      </w:r>
    </w:p>
  </w:footnote>
  <w:footnote w:type="continuationSeparator" w:id="0">
    <w:p w14:paraId="361E1A44" w14:textId="77777777" w:rsidR="00550F5E" w:rsidRDefault="00550F5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A77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42D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0EC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5E"/>
    <w:rsid w:val="000666E0"/>
    <w:rsid w:val="002510B7"/>
    <w:rsid w:val="00550F5E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479F2"/>
  <w15:chartTrackingRefBased/>
  <w15:docId w15:val="{E8477B5E-C62B-4DB2-B8B5-EB26150F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2021-10-23T13:38:00Z</dcterms:created>
  <dcterms:modified xsi:type="dcterms:W3CDTF">2021-10-23T13:39:00Z</dcterms:modified>
</cp:coreProperties>
</file>