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04" w:rsidRPr="009C5A04" w:rsidRDefault="009C5A04" w:rsidP="009C5A0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r w:rsidRPr="009C5A0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William HAREMAN  </w:t>
      </w:r>
      <w:proofErr w:type="gramStart"/>
      <w:r w:rsidRPr="009C5A0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End w:id="0"/>
      <w:r w:rsidRPr="009C5A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proofErr w:type="gramEnd"/>
      <w:r w:rsidRPr="009C5A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9C5A04" w:rsidRPr="009C5A04" w:rsidRDefault="009C5A04" w:rsidP="009C5A0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5A04" w:rsidRPr="009C5A04" w:rsidRDefault="009C5A04" w:rsidP="009C5A0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5A04" w:rsidRPr="009C5A04" w:rsidRDefault="009C5A04" w:rsidP="009C5A0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C5A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 w:rsidRPr="009C5A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Thomas Neville(q.v.) brought a plaint of replevin against him.</w:t>
      </w:r>
    </w:p>
    <w:p w:rsidR="009C5A04" w:rsidRPr="009C5A04" w:rsidRDefault="009C5A04" w:rsidP="009C5A04">
      <w:pPr>
        <w:pStyle w:val="NoSpacing"/>
        <w:ind w:left="720"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C5A04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9C5A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http://aalt.law.uh.edu/Indices/CP40Indices/CP40no758/CP40no758Pl.htm</w:t>
        </w:r>
      </w:hyperlink>
      <w:r w:rsidRPr="009C5A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9C5A04" w:rsidRPr="009C5A04" w:rsidRDefault="009C5A04" w:rsidP="009C5A0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5A04" w:rsidRPr="009C5A04" w:rsidRDefault="009C5A04" w:rsidP="009C5A0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5A04" w:rsidRPr="009C5A04" w:rsidRDefault="009C5A04" w:rsidP="009C5A04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C5A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12 February 2016</w:t>
      </w:r>
    </w:p>
    <w:p w:rsidR="006B2F86" w:rsidRPr="009C5A04" w:rsidRDefault="009C5A0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9C5A04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04" w:rsidRDefault="009C5A04" w:rsidP="00E71FC3">
      <w:pPr>
        <w:spacing w:after="0" w:line="240" w:lineRule="auto"/>
      </w:pPr>
      <w:r>
        <w:separator/>
      </w:r>
    </w:p>
  </w:endnote>
  <w:endnote w:type="continuationSeparator" w:id="0">
    <w:p w:rsidR="009C5A04" w:rsidRDefault="009C5A0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04" w:rsidRDefault="009C5A04" w:rsidP="00E71FC3">
      <w:pPr>
        <w:spacing w:after="0" w:line="240" w:lineRule="auto"/>
      </w:pPr>
      <w:r>
        <w:separator/>
      </w:r>
    </w:p>
  </w:footnote>
  <w:footnote w:type="continuationSeparator" w:id="0">
    <w:p w:rsidR="009C5A04" w:rsidRDefault="009C5A0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04"/>
    <w:rsid w:val="009C5A0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1B578-DE6D-45BA-93F4-4AD309C6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9C5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2016-04-27T16:48:00Z</dcterms:created>
  <dcterms:modified xsi:type="dcterms:W3CDTF">2016-04-27T16:50:00Z</dcterms:modified>
</cp:coreProperties>
</file>