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B2E57" w14:textId="627F78CF" w:rsidR="00954E5D" w:rsidRDefault="00BC06D6" w:rsidP="00954E5D">
      <w:pPr>
        <w:pStyle w:val="NoSpacing"/>
      </w:pPr>
      <w:r>
        <w:rPr>
          <w:u w:val="single"/>
        </w:rPr>
        <w:t>John HAREWODE</w:t>
      </w:r>
      <w:r>
        <w:t xml:space="preserve">     </w:t>
      </w:r>
      <w:proofErr w:type="gramStart"/>
      <w:r>
        <w:t xml:space="preserve">   </w:t>
      </w:r>
      <w:r w:rsidR="00954E5D">
        <w:t>(</w:t>
      </w:r>
      <w:proofErr w:type="gramEnd"/>
      <w:r w:rsidR="00954E5D">
        <w:t>fl.14</w:t>
      </w:r>
      <w:r w:rsidR="00954E5D">
        <w:t>55-67</w:t>
      </w:r>
      <w:r w:rsidR="00954E5D">
        <w:t>)</w:t>
      </w:r>
    </w:p>
    <w:p w14:paraId="0F2D8884" w14:textId="77777777" w:rsidR="00954E5D" w:rsidRDefault="00954E5D" w:rsidP="00954E5D">
      <w:pPr>
        <w:pStyle w:val="NoSpacing"/>
      </w:pPr>
      <w:r>
        <w:t>Vicar of Holy Trinity Church, Hull.</w:t>
      </w:r>
    </w:p>
    <w:p w14:paraId="60DAD950" w14:textId="77777777" w:rsidR="00954E5D" w:rsidRDefault="00954E5D" w:rsidP="00954E5D">
      <w:pPr>
        <w:pStyle w:val="NoSpacing"/>
      </w:pPr>
    </w:p>
    <w:p w14:paraId="46CFB617" w14:textId="77777777" w:rsidR="00954E5D" w:rsidRDefault="00954E5D" w:rsidP="00954E5D">
      <w:pPr>
        <w:pStyle w:val="NoSpacing"/>
      </w:pPr>
    </w:p>
    <w:p w14:paraId="29897D01" w14:textId="5AE4D1EE" w:rsidR="00954E5D" w:rsidRDefault="00954E5D" w:rsidP="00954E5D">
      <w:pPr>
        <w:pStyle w:val="NoSpacing"/>
      </w:pPr>
      <w:r>
        <w:tab/>
        <w:t>14</w:t>
      </w:r>
      <w:r>
        <w:t>55</w:t>
      </w:r>
      <w:bookmarkStart w:id="0" w:name="_GoBack"/>
      <w:bookmarkEnd w:id="0"/>
      <w:r>
        <w:tab/>
        <w:t>He became Vicar.</w:t>
      </w:r>
    </w:p>
    <w:p w14:paraId="1A8D5161" w14:textId="77777777" w:rsidR="00954E5D" w:rsidRDefault="00954E5D" w:rsidP="00954E5D">
      <w:pPr>
        <w:pStyle w:val="NoSpacing"/>
      </w:pPr>
      <w:r>
        <w:tab/>
      </w:r>
      <w:r>
        <w:tab/>
        <w:t>(from information in the church)</w:t>
      </w:r>
    </w:p>
    <w:p w14:paraId="3A77AAB0" w14:textId="77777777" w:rsidR="00954E5D" w:rsidRDefault="00954E5D" w:rsidP="00954E5D">
      <w:pPr>
        <w:pStyle w:val="NoSpacing"/>
      </w:pPr>
    </w:p>
    <w:p w14:paraId="1BDC0179" w14:textId="77777777" w:rsidR="00954E5D" w:rsidRDefault="00954E5D" w:rsidP="00954E5D">
      <w:pPr>
        <w:pStyle w:val="NoSpacing"/>
      </w:pPr>
    </w:p>
    <w:p w14:paraId="62314922" w14:textId="77777777" w:rsidR="00954E5D" w:rsidRDefault="00954E5D" w:rsidP="00954E5D">
      <w:pPr>
        <w:pStyle w:val="NoSpacing"/>
      </w:pPr>
      <w:r>
        <w:t>6 June 2019</w:t>
      </w:r>
    </w:p>
    <w:p w14:paraId="6F4A42BC" w14:textId="5D18AD36" w:rsidR="006B2F86" w:rsidRPr="00BC06D6" w:rsidRDefault="00954E5D" w:rsidP="00E71FC3">
      <w:pPr>
        <w:pStyle w:val="NoSpacing"/>
      </w:pPr>
    </w:p>
    <w:sectPr w:rsidR="006B2F86" w:rsidRPr="00BC06D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C204B" w14:textId="77777777" w:rsidR="00BC06D6" w:rsidRDefault="00BC06D6" w:rsidP="00E71FC3">
      <w:pPr>
        <w:spacing w:after="0" w:line="240" w:lineRule="auto"/>
      </w:pPr>
      <w:r>
        <w:separator/>
      </w:r>
    </w:p>
  </w:endnote>
  <w:endnote w:type="continuationSeparator" w:id="0">
    <w:p w14:paraId="3A50785E" w14:textId="77777777" w:rsidR="00BC06D6" w:rsidRDefault="00BC06D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F28F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F1D96" w14:textId="77777777" w:rsidR="00BC06D6" w:rsidRDefault="00BC06D6" w:rsidP="00E71FC3">
      <w:pPr>
        <w:spacing w:after="0" w:line="240" w:lineRule="auto"/>
      </w:pPr>
      <w:r>
        <w:separator/>
      </w:r>
    </w:p>
  </w:footnote>
  <w:footnote w:type="continuationSeparator" w:id="0">
    <w:p w14:paraId="15CB0E63" w14:textId="77777777" w:rsidR="00BC06D6" w:rsidRDefault="00BC06D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D6"/>
    <w:rsid w:val="001A7C09"/>
    <w:rsid w:val="00577BD5"/>
    <w:rsid w:val="00656CBA"/>
    <w:rsid w:val="006A1F77"/>
    <w:rsid w:val="00733BE7"/>
    <w:rsid w:val="00954E5D"/>
    <w:rsid w:val="00AB52E8"/>
    <w:rsid w:val="00B16D3F"/>
    <w:rsid w:val="00BB41AC"/>
    <w:rsid w:val="00BC06D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A211D"/>
  <w15:chartTrackingRefBased/>
  <w15:docId w15:val="{6C5028F1-AFA2-4BAB-9419-EEE75E4F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3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2019-06-06T20:49:00Z</dcterms:created>
  <dcterms:modified xsi:type="dcterms:W3CDTF">2019-06-06T21:02:00Z</dcterms:modified>
</cp:coreProperties>
</file>