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75" w:rsidRDefault="00F54B75" w:rsidP="00F54B75">
      <w:pPr>
        <w:pStyle w:val="NoSpacing"/>
      </w:pPr>
      <w:r>
        <w:rPr>
          <w:u w:val="single"/>
        </w:rPr>
        <w:t>Thomas HARLAKYNDEN</w:t>
      </w:r>
      <w:r>
        <w:t xml:space="preserve">       (fl.1504)</w:t>
      </w:r>
    </w:p>
    <w:p w:rsidR="00F54B75" w:rsidRDefault="00F54B75" w:rsidP="00F54B75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Halden</w:t>
      </w:r>
      <w:proofErr w:type="spellEnd"/>
      <w:r>
        <w:t>, Kent.</w:t>
      </w:r>
    </w:p>
    <w:p w:rsidR="00F54B75" w:rsidRDefault="00F54B75" w:rsidP="00F54B75">
      <w:pPr>
        <w:pStyle w:val="NoSpacing"/>
      </w:pPr>
    </w:p>
    <w:p w:rsidR="00F54B75" w:rsidRDefault="00F54B75" w:rsidP="00F54B75">
      <w:pPr>
        <w:pStyle w:val="NoSpacing"/>
      </w:pPr>
    </w:p>
    <w:p w:rsidR="00F54B75" w:rsidRDefault="00F54B75" w:rsidP="00F54B75">
      <w:pPr>
        <w:pStyle w:val="NoSpacing"/>
      </w:pPr>
      <w:r>
        <w:tab/>
        <w:t>1504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p.230)</w:t>
      </w:r>
    </w:p>
    <w:p w:rsidR="00F54B75" w:rsidRDefault="00F54B75" w:rsidP="00F54B75">
      <w:pPr>
        <w:pStyle w:val="NoSpacing"/>
      </w:pPr>
    </w:p>
    <w:p w:rsidR="00F54B75" w:rsidRDefault="00F54B75" w:rsidP="00F54B75">
      <w:pPr>
        <w:pStyle w:val="NoSpacing"/>
      </w:pPr>
    </w:p>
    <w:p w:rsidR="00E47068" w:rsidRPr="00C009D8" w:rsidRDefault="00F54B75" w:rsidP="00F54B75">
      <w:pPr>
        <w:pStyle w:val="NoSpacing"/>
      </w:pPr>
      <w:r>
        <w:t>10 October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75" w:rsidRDefault="00F54B75" w:rsidP="00920DE3">
      <w:pPr>
        <w:spacing w:after="0" w:line="240" w:lineRule="auto"/>
      </w:pPr>
      <w:r>
        <w:separator/>
      </w:r>
    </w:p>
  </w:endnote>
  <w:endnote w:type="continuationSeparator" w:id="0">
    <w:p w:rsidR="00F54B75" w:rsidRDefault="00F54B7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75" w:rsidRDefault="00F54B75" w:rsidP="00920DE3">
      <w:pPr>
        <w:spacing w:after="0" w:line="240" w:lineRule="auto"/>
      </w:pPr>
      <w:r>
        <w:separator/>
      </w:r>
    </w:p>
  </w:footnote>
  <w:footnote w:type="continuationSeparator" w:id="0">
    <w:p w:rsidR="00F54B75" w:rsidRDefault="00F54B7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75"/>
    <w:rsid w:val="00120749"/>
    <w:rsid w:val="00624CAE"/>
    <w:rsid w:val="00920DE3"/>
    <w:rsid w:val="00C009D8"/>
    <w:rsid w:val="00CF53C8"/>
    <w:rsid w:val="00E47068"/>
    <w:rsid w:val="00F5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2014-10-15T20:51:00Z</dcterms:created>
  <dcterms:modified xsi:type="dcterms:W3CDTF">2014-10-15T20:52:00Z</dcterms:modified>
</cp:coreProperties>
</file>