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9942" w14:textId="77777777" w:rsidR="00064DAC" w:rsidRDefault="00064DAC" w:rsidP="00064D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HARLEY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ex.1414)</w:t>
      </w:r>
    </w:p>
    <w:p w14:paraId="4BFF1FDD" w14:textId="77777777" w:rsidR="00064DAC" w:rsidRDefault="00064DAC" w:rsidP="00064D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Esquire.</w:t>
      </w:r>
    </w:p>
    <w:p w14:paraId="1576458B" w14:textId="77777777" w:rsidR="00064DAC" w:rsidRDefault="00064DAC" w:rsidP="00064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569A51" w14:textId="77777777" w:rsidR="00064DAC" w:rsidRDefault="00064DAC" w:rsidP="00064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6B17CE" w14:textId="77777777" w:rsidR="00064DAC" w:rsidRDefault="00064DAC" w:rsidP="00064D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Jan.1414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executed for having been part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lollard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revolt.</w:t>
      </w:r>
    </w:p>
    <w:p w14:paraId="257CEF69" w14:textId="77777777" w:rsidR="00064DAC" w:rsidRDefault="00064DAC" w:rsidP="00064DA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Early Lollards: A Survey of Popular Lollard Activity in England 1382-1428” by 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Kightley</w:t>
      </w:r>
      <w:proofErr w:type="spellEnd"/>
      <w:r>
        <w:rPr>
          <w:rFonts w:ascii="Times New Roman" w:hAnsi="Times New Roman" w:cs="Times New Roman"/>
          <w:sz w:val="24"/>
          <w:szCs w:val="24"/>
        </w:rPr>
        <w:t>. Submitted for the degree of Ph.D. in the Department of History of the University of York, September 1475 p.495)</w:t>
      </w:r>
    </w:p>
    <w:p w14:paraId="44F9641D" w14:textId="77777777" w:rsidR="00064DAC" w:rsidRDefault="00064DAC" w:rsidP="00064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8285A0" w14:textId="77777777" w:rsidR="00064DAC" w:rsidRDefault="00064DAC" w:rsidP="00064D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4D23D7" w14:textId="77777777" w:rsidR="00064DAC" w:rsidRDefault="00064DAC" w:rsidP="00064D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February 2022</w:t>
      </w:r>
    </w:p>
    <w:p w14:paraId="22F639B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AEA0" w14:textId="77777777" w:rsidR="00064DAC" w:rsidRDefault="00064DAC" w:rsidP="009139A6">
      <w:r>
        <w:separator/>
      </w:r>
    </w:p>
  </w:endnote>
  <w:endnote w:type="continuationSeparator" w:id="0">
    <w:p w14:paraId="38891117" w14:textId="77777777" w:rsidR="00064DAC" w:rsidRDefault="00064DA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DA2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67F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2A6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01F5" w14:textId="77777777" w:rsidR="00064DAC" w:rsidRDefault="00064DAC" w:rsidP="009139A6">
      <w:r>
        <w:separator/>
      </w:r>
    </w:p>
  </w:footnote>
  <w:footnote w:type="continuationSeparator" w:id="0">
    <w:p w14:paraId="6882D621" w14:textId="77777777" w:rsidR="00064DAC" w:rsidRDefault="00064DA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F40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63E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311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AC"/>
    <w:rsid w:val="00064DAC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2AA6"/>
  <w15:chartTrackingRefBased/>
  <w15:docId w15:val="{77EC3B19-D32F-4775-9BA1-3B8364A9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2022-03-13T15:39:00Z</dcterms:created>
  <dcterms:modified xsi:type="dcterms:W3CDTF">2022-03-13T15:39:00Z</dcterms:modified>
</cp:coreProperties>
</file>