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88" w:rsidRDefault="00620A88" w:rsidP="00620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HARNEYS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620A88" w:rsidRDefault="00620A88" w:rsidP="00620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Norwich. Clerk.</w:t>
      </w:r>
    </w:p>
    <w:p w:rsidR="00620A88" w:rsidRDefault="00620A88" w:rsidP="00620A88">
      <w:pPr>
        <w:rPr>
          <w:rFonts w:ascii="Times New Roman" w:hAnsi="Times New Roman" w:cs="Times New Roman"/>
        </w:rPr>
      </w:pPr>
    </w:p>
    <w:p w:rsidR="00620A88" w:rsidRDefault="00620A88" w:rsidP="00620A88">
      <w:pPr>
        <w:rPr>
          <w:rFonts w:ascii="Times New Roman" w:hAnsi="Times New Roman" w:cs="Times New Roman"/>
        </w:rPr>
      </w:pPr>
    </w:p>
    <w:p w:rsidR="00620A88" w:rsidRDefault="00620A88" w:rsidP="00620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Brampton(q.v.) brought a plaint of debt against him, John </w:t>
      </w:r>
    </w:p>
    <w:p w:rsidR="00620A88" w:rsidRDefault="00620A88" w:rsidP="00620A88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Glove of New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Buckenham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(q.v.), Thomas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Curson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of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Billingford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>(q.v.),</w:t>
      </w:r>
    </w:p>
    <w:p w:rsidR="00620A88" w:rsidRDefault="00620A88" w:rsidP="00620A88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Henry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Wreth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of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Hilderstone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(q.v.) and Richard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Ryslee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of Great</w:t>
      </w:r>
    </w:p>
    <w:p w:rsidR="00620A88" w:rsidRDefault="00620A88" w:rsidP="00620A88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Cressingham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>(q.v.).</w:t>
      </w:r>
    </w:p>
    <w:p w:rsidR="00620A88" w:rsidRDefault="00620A88" w:rsidP="00620A88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620A88" w:rsidRDefault="00620A88" w:rsidP="00620A88">
      <w:pPr>
        <w:rPr>
          <w:rFonts w:ascii="Times New Roman" w:hAnsi="Times New Roman" w:cs="Times New Roman"/>
        </w:rPr>
      </w:pPr>
    </w:p>
    <w:p w:rsidR="00620A88" w:rsidRDefault="00620A88" w:rsidP="00620A88">
      <w:pPr>
        <w:rPr>
          <w:rFonts w:ascii="Times New Roman" w:hAnsi="Times New Roman" w:cs="Times New Roman"/>
        </w:rPr>
      </w:pPr>
    </w:p>
    <w:p w:rsidR="00620A88" w:rsidRDefault="00620A88" w:rsidP="00620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March 2017</w:t>
      </w:r>
    </w:p>
    <w:p w:rsidR="006B2F86" w:rsidRPr="00E71FC3" w:rsidRDefault="00620A8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88" w:rsidRDefault="00620A88" w:rsidP="00E71FC3">
      <w:r>
        <w:separator/>
      </w:r>
    </w:p>
  </w:endnote>
  <w:endnote w:type="continuationSeparator" w:id="0">
    <w:p w:rsidR="00620A88" w:rsidRDefault="00620A8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88" w:rsidRDefault="00620A88" w:rsidP="00E71FC3">
      <w:r>
        <w:separator/>
      </w:r>
    </w:p>
  </w:footnote>
  <w:footnote w:type="continuationSeparator" w:id="0">
    <w:p w:rsidR="00620A88" w:rsidRDefault="00620A8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88"/>
    <w:rsid w:val="001A7C09"/>
    <w:rsid w:val="00577BD5"/>
    <w:rsid w:val="00620A8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03170-07B0-469B-BCB0-0BD53E82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A8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20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2017-03-28T19:11:00Z</dcterms:created>
  <dcterms:modified xsi:type="dcterms:W3CDTF">2017-03-28T19:12:00Z</dcterms:modified>
</cp:coreProperties>
</file>