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DF0" w:rsidRDefault="003E3DF0" w:rsidP="003E3D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HAROLD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3E3DF0" w:rsidRDefault="003E3DF0" w:rsidP="003E3D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London. Tailor.</w:t>
      </w:r>
    </w:p>
    <w:p w:rsidR="003E3DF0" w:rsidRDefault="003E3DF0" w:rsidP="003E3DF0">
      <w:pPr>
        <w:rPr>
          <w:rFonts w:ascii="Times New Roman" w:hAnsi="Times New Roman" w:cs="Times New Roman"/>
        </w:rPr>
      </w:pPr>
    </w:p>
    <w:p w:rsidR="003E3DF0" w:rsidRDefault="003E3DF0" w:rsidP="003E3DF0">
      <w:pPr>
        <w:rPr>
          <w:rFonts w:ascii="Times New Roman" w:hAnsi="Times New Roman" w:cs="Times New Roman"/>
        </w:rPr>
      </w:pPr>
    </w:p>
    <w:p w:rsidR="003E3DF0" w:rsidRDefault="003E3DF0" w:rsidP="003E3D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Robert </w:t>
      </w:r>
      <w:proofErr w:type="spellStart"/>
      <w:r>
        <w:rPr>
          <w:rFonts w:ascii="Times New Roman" w:hAnsi="Times New Roman" w:cs="Times New Roman"/>
        </w:rPr>
        <w:t>Kyllyngham</w:t>
      </w:r>
      <w:proofErr w:type="spellEnd"/>
      <w:r>
        <w:rPr>
          <w:rFonts w:ascii="Times New Roman" w:hAnsi="Times New Roman" w:cs="Times New Roman"/>
        </w:rPr>
        <w:t xml:space="preserve"> of London, tailor(q.v.), brought a plaint of debt against</w:t>
      </w:r>
    </w:p>
    <w:p w:rsidR="003E3DF0" w:rsidRDefault="003E3DF0" w:rsidP="003E3D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him, John Savage of Harringay, Middlesex(q.v.), Richard</w:t>
      </w:r>
    </w:p>
    <w:p w:rsidR="003E3DF0" w:rsidRDefault="003E3DF0" w:rsidP="003E3D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Totyngham</w:t>
      </w:r>
      <w:proofErr w:type="spellEnd"/>
      <w:r>
        <w:rPr>
          <w:rFonts w:ascii="Times New Roman" w:hAnsi="Times New Roman" w:cs="Times New Roman"/>
        </w:rPr>
        <w:t xml:space="preserve"> of London, ironmonger(q.v.) and Nicholas </w:t>
      </w:r>
      <w:proofErr w:type="spellStart"/>
      <w:r>
        <w:rPr>
          <w:rFonts w:ascii="Times New Roman" w:hAnsi="Times New Roman" w:cs="Times New Roman"/>
        </w:rPr>
        <w:t>Sambourn</w:t>
      </w:r>
      <w:proofErr w:type="spellEnd"/>
      <w:r>
        <w:rPr>
          <w:rFonts w:ascii="Times New Roman" w:hAnsi="Times New Roman" w:cs="Times New Roman"/>
        </w:rPr>
        <w:t xml:space="preserve"> of </w:t>
      </w:r>
    </w:p>
    <w:p w:rsidR="003E3DF0" w:rsidRDefault="003E3DF0" w:rsidP="003E3D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Southcote, Berkshire (q.v.).</w:t>
      </w:r>
    </w:p>
    <w:p w:rsidR="003E3DF0" w:rsidRDefault="003E3DF0" w:rsidP="003E3D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F57648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3E3DF0" w:rsidRDefault="003E3DF0" w:rsidP="003E3DF0">
      <w:pPr>
        <w:rPr>
          <w:rFonts w:ascii="Times New Roman" w:hAnsi="Times New Roman" w:cs="Times New Roman"/>
        </w:rPr>
      </w:pPr>
    </w:p>
    <w:p w:rsidR="003E3DF0" w:rsidRDefault="003E3DF0" w:rsidP="003E3DF0">
      <w:pPr>
        <w:rPr>
          <w:rFonts w:ascii="Times New Roman" w:hAnsi="Times New Roman" w:cs="Times New Roman"/>
        </w:rPr>
      </w:pPr>
    </w:p>
    <w:p w:rsidR="003E3DF0" w:rsidRDefault="003E3DF0" w:rsidP="003E3D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March 2018</w:t>
      </w:r>
    </w:p>
    <w:p w:rsidR="006B2F86" w:rsidRPr="00E71FC3" w:rsidRDefault="003E3DF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DF0" w:rsidRDefault="003E3DF0" w:rsidP="00E71FC3">
      <w:r>
        <w:separator/>
      </w:r>
    </w:p>
  </w:endnote>
  <w:endnote w:type="continuationSeparator" w:id="0">
    <w:p w:rsidR="003E3DF0" w:rsidRDefault="003E3DF0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DF0" w:rsidRDefault="003E3DF0" w:rsidP="00E71FC3">
      <w:r>
        <w:separator/>
      </w:r>
    </w:p>
  </w:footnote>
  <w:footnote w:type="continuationSeparator" w:id="0">
    <w:p w:rsidR="003E3DF0" w:rsidRDefault="003E3DF0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F0"/>
    <w:rsid w:val="001A7C09"/>
    <w:rsid w:val="003E3DF0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9A04D-14DE-4E0B-829D-B166BB0D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DF0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3E3D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2018-03-11T18:56:00Z</dcterms:created>
  <dcterms:modified xsi:type="dcterms:W3CDTF">2018-03-11T18:57:00Z</dcterms:modified>
</cp:coreProperties>
</file>