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73EC" w14:textId="77777777" w:rsidR="000C6248" w:rsidRDefault="000C6248" w:rsidP="000C6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HAROLD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fl.1402)</w:t>
      </w:r>
    </w:p>
    <w:p w14:paraId="5BBBFE1F" w14:textId="77777777" w:rsidR="000C6248" w:rsidRDefault="000C6248" w:rsidP="000C6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Sussex.</w:t>
      </w:r>
    </w:p>
    <w:p w14:paraId="5610DFD9" w14:textId="77777777" w:rsidR="000C6248" w:rsidRDefault="000C6248" w:rsidP="000C62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6879F2" w14:textId="77777777" w:rsidR="000C6248" w:rsidRDefault="000C6248" w:rsidP="000C62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1B2B42" w14:textId="77777777" w:rsidR="000C6248" w:rsidRDefault="000C6248" w:rsidP="000C6248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Dec.1402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 a commission to levy and collect in Sussex the tax of a </w:t>
      </w:r>
      <w:proofErr w:type="gramStart"/>
      <w:r>
        <w:rPr>
          <w:rFonts w:ascii="Times New Roman" w:hAnsi="Times New Roman" w:cs="Times New Roman"/>
          <w:sz w:val="24"/>
          <w:szCs w:val="24"/>
        </w:rPr>
        <w:t>fifteenth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73D7E" w14:textId="77777777" w:rsidR="000C6248" w:rsidRDefault="000C6248" w:rsidP="000C624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a tenth granted to the King at the last Parliament.</w:t>
      </w:r>
    </w:p>
    <w:p w14:paraId="01DF05A9" w14:textId="77777777" w:rsidR="000C6248" w:rsidRDefault="000C6248" w:rsidP="000C6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p.188)</w:t>
      </w:r>
    </w:p>
    <w:p w14:paraId="63E8D3AC" w14:textId="77777777" w:rsidR="000C6248" w:rsidRDefault="000C6248" w:rsidP="000C62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0D5EED" w14:textId="77777777" w:rsidR="000C6248" w:rsidRDefault="000C6248" w:rsidP="000C62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FF9B16" w14:textId="77777777" w:rsidR="000C6248" w:rsidRDefault="000C6248" w:rsidP="000C6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May 2021</w:t>
      </w:r>
    </w:p>
    <w:p w14:paraId="30376E1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EC70" w14:textId="77777777" w:rsidR="000C6248" w:rsidRDefault="000C6248" w:rsidP="009139A6">
      <w:r>
        <w:separator/>
      </w:r>
    </w:p>
  </w:endnote>
  <w:endnote w:type="continuationSeparator" w:id="0">
    <w:p w14:paraId="14A9FAAE" w14:textId="77777777" w:rsidR="000C6248" w:rsidRDefault="000C624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B20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846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8AE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3083" w14:textId="77777777" w:rsidR="000C6248" w:rsidRDefault="000C6248" w:rsidP="009139A6">
      <w:r>
        <w:separator/>
      </w:r>
    </w:p>
  </w:footnote>
  <w:footnote w:type="continuationSeparator" w:id="0">
    <w:p w14:paraId="314AD1F0" w14:textId="77777777" w:rsidR="000C6248" w:rsidRDefault="000C624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BD9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DA0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2B2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48"/>
    <w:rsid w:val="000666E0"/>
    <w:rsid w:val="000C6248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0429E"/>
  <w15:chartTrackingRefBased/>
  <w15:docId w15:val="{027507D4-8A1E-40E0-B2FF-70DECB1E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2021-05-29T18:48:00Z</dcterms:created>
  <dcterms:modified xsi:type="dcterms:W3CDTF">2021-05-29T18:49:00Z</dcterms:modified>
</cp:coreProperties>
</file>