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D5C0" w14:textId="77777777" w:rsidR="00520E62" w:rsidRDefault="00520E62" w:rsidP="00520E6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HARPLE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6C511F28" w14:textId="77777777" w:rsidR="00520E62" w:rsidRDefault="00520E62" w:rsidP="00520E6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Melford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Suffolk. Fuller.</w:t>
      </w:r>
    </w:p>
    <w:p w14:paraId="7F253DC2" w14:textId="77777777" w:rsidR="00520E62" w:rsidRDefault="00520E62" w:rsidP="00520E6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F41F9" w14:textId="77777777" w:rsidR="00520E62" w:rsidRDefault="00520E62" w:rsidP="00520E62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2C919" w14:textId="77777777" w:rsidR="00520E62" w:rsidRDefault="00520E62" w:rsidP="00520E6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Richard Martyn(q.v.) brought a plaint of debt against him, William Scenery of</w:t>
      </w:r>
    </w:p>
    <w:p w14:paraId="18F97D2E" w14:textId="77777777" w:rsidR="00520E62" w:rsidRDefault="00520E62" w:rsidP="00520E6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Melford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(q.v.), Robert Game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Melford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 and John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Ponge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</w:t>
      </w:r>
    </w:p>
    <w:p w14:paraId="364410EC" w14:textId="77777777" w:rsidR="00520E62" w:rsidRDefault="00520E62" w:rsidP="00520E62">
      <w:pPr>
        <w:pStyle w:val="NoSpacing"/>
        <w:ind w:left="720" w:firstLine="720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Stanstead(q.v.).</w:t>
      </w:r>
    </w:p>
    <w:p w14:paraId="6C4A04F3" w14:textId="77777777" w:rsidR="00520E62" w:rsidRDefault="00520E62" w:rsidP="00520E6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6EACC899" w14:textId="77777777" w:rsidR="00520E62" w:rsidRDefault="00520E62" w:rsidP="00520E6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5988C31" w14:textId="77777777" w:rsidR="00520E62" w:rsidRDefault="00520E62" w:rsidP="00520E6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8472251" w14:textId="77777777" w:rsidR="00520E62" w:rsidRDefault="00520E62" w:rsidP="00520E62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11 December 2021</w:t>
      </w:r>
    </w:p>
    <w:p w14:paraId="3016E19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952A" w14:textId="77777777" w:rsidR="00520E62" w:rsidRDefault="00520E62" w:rsidP="009139A6">
      <w:r>
        <w:separator/>
      </w:r>
    </w:p>
  </w:endnote>
  <w:endnote w:type="continuationSeparator" w:id="0">
    <w:p w14:paraId="45A4A476" w14:textId="77777777" w:rsidR="00520E62" w:rsidRDefault="00520E6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8EE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E2A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286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EF3D" w14:textId="77777777" w:rsidR="00520E62" w:rsidRDefault="00520E62" w:rsidP="009139A6">
      <w:r>
        <w:separator/>
      </w:r>
    </w:p>
  </w:footnote>
  <w:footnote w:type="continuationSeparator" w:id="0">
    <w:p w14:paraId="140CF1A0" w14:textId="77777777" w:rsidR="00520E62" w:rsidRDefault="00520E6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44C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579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585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62"/>
    <w:rsid w:val="000666E0"/>
    <w:rsid w:val="002510B7"/>
    <w:rsid w:val="00520E6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1784"/>
  <w15:chartTrackingRefBased/>
  <w15:docId w15:val="{E9E1E4ED-6A39-44A6-A42D-0C175376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20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2022-01-11T20:22:00Z</dcterms:created>
  <dcterms:modified xsi:type="dcterms:W3CDTF">2022-01-11T20:22:00Z</dcterms:modified>
</cp:coreProperties>
</file>