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9E68" w14:textId="032B6DCB" w:rsidR="00BA00AB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Nicholas de HARYNGTON</w:t>
      </w:r>
      <w:r>
        <w:rPr>
          <w:rFonts w:ascii="Times New Roman" w:hAnsi="Times New Roman" w:cs="Times New Roman"/>
          <w:sz w:val="24"/>
          <w:szCs w:val="24"/>
        </w:rPr>
        <w:t xml:space="preserve">      (d.1404)</w:t>
      </w:r>
    </w:p>
    <w:p w14:paraId="341FA591" w14:textId="3D1F7495" w:rsid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85EDA" w14:textId="73EBD285" w:rsid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825F0" w14:textId="31CD9AD4" w:rsid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Feb.1404</w:t>
      </w:r>
      <w:r>
        <w:rPr>
          <w:rFonts w:ascii="Times New Roman" w:hAnsi="Times New Roman" w:cs="Times New Roman"/>
          <w:sz w:val="24"/>
          <w:szCs w:val="24"/>
        </w:rPr>
        <w:tab/>
        <w:t>He was dead by this date.    (C.F.R. 1399-1405 p.223)</w:t>
      </w:r>
    </w:p>
    <w:p w14:paraId="37B97DD3" w14:textId="621CD414" w:rsid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0E799" w14:textId="48C19460" w:rsid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5FEC4" w14:textId="4C553659" w:rsidR="00006294" w:rsidRPr="00006294" w:rsidRDefault="000062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2021</w:t>
      </w:r>
    </w:p>
    <w:sectPr w:rsidR="00006294" w:rsidRPr="00006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65B7" w14:textId="77777777" w:rsidR="00006294" w:rsidRDefault="00006294" w:rsidP="009139A6">
      <w:r>
        <w:separator/>
      </w:r>
    </w:p>
  </w:endnote>
  <w:endnote w:type="continuationSeparator" w:id="0">
    <w:p w14:paraId="5E64A2AC" w14:textId="77777777" w:rsidR="00006294" w:rsidRDefault="000062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1E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FC7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84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DC5D" w14:textId="77777777" w:rsidR="00006294" w:rsidRDefault="00006294" w:rsidP="009139A6">
      <w:r>
        <w:separator/>
      </w:r>
    </w:p>
  </w:footnote>
  <w:footnote w:type="continuationSeparator" w:id="0">
    <w:p w14:paraId="5B89E3DF" w14:textId="77777777" w:rsidR="00006294" w:rsidRDefault="000062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0F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09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70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94"/>
    <w:rsid w:val="0000629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D33C"/>
  <w15:chartTrackingRefBased/>
  <w15:docId w15:val="{1004F52B-E9C5-4E68-8B1F-83A3367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2021-06-08T08:23:00Z</dcterms:created>
  <dcterms:modified xsi:type="dcterms:W3CDTF">2021-06-08T08:25:00Z</dcterms:modified>
</cp:coreProperties>
</file>