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2FC1F" w14:textId="77777777" w:rsidR="009C01C6" w:rsidRDefault="009C01C6" w:rsidP="009C0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Sir Robert HARYNGTON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fl.1484)</w:t>
      </w:r>
    </w:p>
    <w:p w14:paraId="17BF1080" w14:textId="77777777" w:rsidR="009C01C6" w:rsidRDefault="009C01C6" w:rsidP="009C0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8C3D0" w14:textId="77777777" w:rsidR="009C01C6" w:rsidRDefault="009C01C6" w:rsidP="009C0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CB6B6" w14:textId="77777777" w:rsidR="009C01C6" w:rsidRDefault="009C01C6" w:rsidP="009C0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Dec.1484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 a commission of array for Leicestershire.  </w:t>
      </w:r>
    </w:p>
    <w:p w14:paraId="17EA4E25" w14:textId="77777777" w:rsidR="009C01C6" w:rsidRDefault="009C01C6" w:rsidP="009C01C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(C.P.R. 1476-85 p.489)</w:t>
      </w:r>
    </w:p>
    <w:p w14:paraId="12C495BF" w14:textId="77777777" w:rsidR="009C01C6" w:rsidRDefault="009C01C6" w:rsidP="009C0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16B9F" w14:textId="77777777" w:rsidR="009C01C6" w:rsidRDefault="009C01C6" w:rsidP="009C0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A852F" w14:textId="77777777" w:rsidR="009C01C6" w:rsidRDefault="009C01C6" w:rsidP="009C0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April 2018</w:t>
      </w:r>
    </w:p>
    <w:p w14:paraId="2E542E6C" w14:textId="77777777" w:rsidR="006B2F86" w:rsidRPr="00E71FC3" w:rsidRDefault="009C01C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4E538" w14:textId="77777777" w:rsidR="009C01C6" w:rsidRDefault="009C01C6" w:rsidP="00E71FC3">
      <w:pPr>
        <w:spacing w:after="0" w:line="240" w:lineRule="auto"/>
      </w:pPr>
      <w:r>
        <w:separator/>
      </w:r>
    </w:p>
  </w:endnote>
  <w:endnote w:type="continuationSeparator" w:id="0">
    <w:p w14:paraId="462018D1" w14:textId="77777777" w:rsidR="009C01C6" w:rsidRDefault="009C01C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0954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B6E33" w14:textId="77777777" w:rsidR="009C01C6" w:rsidRDefault="009C01C6" w:rsidP="00E71FC3">
      <w:pPr>
        <w:spacing w:after="0" w:line="240" w:lineRule="auto"/>
      </w:pPr>
      <w:r>
        <w:separator/>
      </w:r>
    </w:p>
  </w:footnote>
  <w:footnote w:type="continuationSeparator" w:id="0">
    <w:p w14:paraId="065A523C" w14:textId="77777777" w:rsidR="009C01C6" w:rsidRDefault="009C01C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C6"/>
    <w:rsid w:val="001A7C09"/>
    <w:rsid w:val="00577BD5"/>
    <w:rsid w:val="00656CBA"/>
    <w:rsid w:val="006A1F77"/>
    <w:rsid w:val="00733BE7"/>
    <w:rsid w:val="009C01C6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63FD"/>
  <w15:chartTrackingRefBased/>
  <w15:docId w15:val="{9D3A0238-303E-45C5-9650-B81D059F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1C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2018-07-23T18:35:00Z</dcterms:created>
  <dcterms:modified xsi:type="dcterms:W3CDTF">2018-07-23T18:35:00Z</dcterms:modified>
</cp:coreProperties>
</file>