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A0DB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HEDCOK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3453BAD8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0B33AD50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8C9C6B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9A437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 xml:space="preserve">He took on an apprentice,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Grenebrook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7AFDA8AB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703CAE64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B1F59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E7E42" w14:textId="77777777" w:rsidR="00B032F0" w:rsidRDefault="00B032F0" w:rsidP="00B032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2022</w:t>
      </w:r>
    </w:p>
    <w:p w14:paraId="57292CD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6AAD" w14:textId="77777777" w:rsidR="00B032F0" w:rsidRDefault="00B032F0" w:rsidP="009139A6">
      <w:r>
        <w:separator/>
      </w:r>
    </w:p>
  </w:endnote>
  <w:endnote w:type="continuationSeparator" w:id="0">
    <w:p w14:paraId="18C7D5FE" w14:textId="77777777" w:rsidR="00B032F0" w:rsidRDefault="00B032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C7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5B1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C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C8AA" w14:textId="77777777" w:rsidR="00B032F0" w:rsidRDefault="00B032F0" w:rsidP="009139A6">
      <w:r>
        <w:separator/>
      </w:r>
    </w:p>
  </w:footnote>
  <w:footnote w:type="continuationSeparator" w:id="0">
    <w:p w14:paraId="27A1F16B" w14:textId="77777777" w:rsidR="00B032F0" w:rsidRDefault="00B032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EC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D1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B8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F0"/>
    <w:rsid w:val="000666E0"/>
    <w:rsid w:val="002510B7"/>
    <w:rsid w:val="005C130B"/>
    <w:rsid w:val="00826F5C"/>
    <w:rsid w:val="009139A6"/>
    <w:rsid w:val="009448BB"/>
    <w:rsid w:val="00A3176C"/>
    <w:rsid w:val="00AE65F8"/>
    <w:rsid w:val="00B032F0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9BDD"/>
  <w15:chartTrackingRefBased/>
  <w15:docId w15:val="{6ECED708-7E5C-46D3-BCFC-A1F4065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2022-04-19T09:32:00Z</dcterms:created>
  <dcterms:modified xsi:type="dcterms:W3CDTF">2022-04-19T09:33:00Z</dcterms:modified>
</cp:coreProperties>
</file>