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8F69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HEDDRYNGTON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5BBD907A" w14:textId="3FF32F6A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Nunnery.</w:t>
      </w:r>
    </w:p>
    <w:p w14:paraId="125C704A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C83CC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91CCD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Apr.1484</w:t>
      </w:r>
      <w:r>
        <w:rPr>
          <w:rFonts w:ascii="Times New Roman" w:hAnsi="Times New Roman" w:cs="Times New Roman"/>
          <w:sz w:val="24"/>
          <w:szCs w:val="24"/>
        </w:rPr>
        <w:tab/>
        <w:t>He was ordained deacon at the altar of the Blessed Virgin Mary in York</w:t>
      </w:r>
    </w:p>
    <w:p w14:paraId="1C82A956" w14:textId="697F982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Minster by William Egremont, Bishop of Dromore(q.v.)</w:t>
      </w:r>
      <w:r>
        <w:rPr>
          <w:rFonts w:ascii="Times New Roman" w:hAnsi="Times New Roman" w:cs="Times New Roman"/>
          <w:sz w:val="24"/>
          <w:szCs w:val="24"/>
        </w:rPr>
        <w:t>, by letters dimissory</w:t>
      </w:r>
    </w:p>
    <w:p w14:paraId="5EFCFB9D" w14:textId="751227E1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he was from Carlisle diocese.</w:t>
      </w:r>
    </w:p>
    <w:p w14:paraId="5BA6F8F2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D89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.96)</w:t>
      </w:r>
    </w:p>
    <w:p w14:paraId="2FA9384D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1BA64" w14:textId="77777777" w:rsidR="000979A5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84EB1" w14:textId="77777777" w:rsidR="000979A5" w:rsidRPr="003572CF" w:rsidRDefault="000979A5" w:rsidP="000979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March 2021</w:t>
      </w:r>
    </w:p>
    <w:p w14:paraId="477B5770" w14:textId="40AFB744" w:rsidR="00BA00AB" w:rsidRPr="000979A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97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DF6D6" w14:textId="77777777" w:rsidR="000979A5" w:rsidRDefault="000979A5" w:rsidP="009139A6">
      <w:r>
        <w:separator/>
      </w:r>
    </w:p>
  </w:endnote>
  <w:endnote w:type="continuationSeparator" w:id="0">
    <w:p w14:paraId="651DA5A0" w14:textId="77777777" w:rsidR="000979A5" w:rsidRDefault="000979A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F6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0D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02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6338F" w14:textId="77777777" w:rsidR="000979A5" w:rsidRDefault="000979A5" w:rsidP="009139A6">
      <w:r>
        <w:separator/>
      </w:r>
    </w:p>
  </w:footnote>
  <w:footnote w:type="continuationSeparator" w:id="0">
    <w:p w14:paraId="129B836A" w14:textId="77777777" w:rsidR="000979A5" w:rsidRDefault="000979A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9B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F43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F0FC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A5"/>
    <w:rsid w:val="000666E0"/>
    <w:rsid w:val="000979A5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FF2C"/>
  <w15:chartTrackingRefBased/>
  <w15:docId w15:val="{D5C67EAF-266A-405B-ACDB-08B2281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2021-03-16T21:44:00Z</dcterms:created>
  <dcterms:modified xsi:type="dcterms:W3CDTF">2021-03-16T21:45:00Z</dcterms:modified>
</cp:coreProperties>
</file>