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982F" w14:textId="77777777" w:rsidR="00231CE3" w:rsidRDefault="00231CE3" w:rsidP="00231CE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HEDE</w:t>
      </w:r>
      <w:r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</w:rPr>
        <w:tab/>
        <w:t>(fl.1417)</w:t>
      </w:r>
    </w:p>
    <w:p w14:paraId="77C7EDB5" w14:textId="77777777" w:rsidR="00231CE3" w:rsidRDefault="00231CE3" w:rsidP="00231CE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Archer.</w:t>
      </w:r>
    </w:p>
    <w:p w14:paraId="4BF72028" w14:textId="77777777" w:rsidR="00231CE3" w:rsidRDefault="00231CE3" w:rsidP="00231CE3">
      <w:pPr>
        <w:pStyle w:val="NoSpacing"/>
        <w:rPr>
          <w:rFonts w:cs="Times New Roman"/>
          <w:szCs w:val="24"/>
        </w:rPr>
      </w:pPr>
    </w:p>
    <w:p w14:paraId="62996B7B" w14:textId="77777777" w:rsidR="00231CE3" w:rsidRDefault="00231CE3" w:rsidP="00231CE3">
      <w:pPr>
        <w:pStyle w:val="NoSpacing"/>
        <w:rPr>
          <w:rFonts w:cs="Times New Roman"/>
          <w:szCs w:val="24"/>
        </w:rPr>
      </w:pPr>
    </w:p>
    <w:p w14:paraId="32BD3C6E" w14:textId="77777777" w:rsidR="00231CE3" w:rsidRDefault="00231CE3" w:rsidP="00231CE3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szCs w:val="24"/>
        </w:rPr>
        <w:t>1417</w:t>
      </w:r>
      <w:r>
        <w:rPr>
          <w:rFonts w:cs="Times New Roman"/>
          <w:szCs w:val="24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Henry, Lord </w:t>
      </w:r>
      <w:proofErr w:type="spellStart"/>
      <w:r>
        <w:rPr>
          <w:rFonts w:cs="Times New Roman"/>
          <w:color w:val="282B30"/>
          <w:szCs w:val="24"/>
          <w:shd w:val="clear" w:color="auto" w:fill="FFFFFF"/>
        </w:rPr>
        <w:t>FitzHugh</w:t>
      </w:r>
      <w:proofErr w:type="spellEnd"/>
      <w:r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20C40D46" w14:textId="77777777" w:rsidR="00231CE3" w:rsidRDefault="00231CE3" w:rsidP="00231CE3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E101/51/2,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1C3DEA95" w14:textId="77777777" w:rsidR="00231CE3" w:rsidRDefault="00231CE3" w:rsidP="00231CE3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0E5D19CB" w14:textId="77777777" w:rsidR="00231CE3" w:rsidRDefault="00231CE3" w:rsidP="00231CE3">
      <w:pPr>
        <w:pStyle w:val="NoSpacing"/>
        <w:tabs>
          <w:tab w:val="left" w:pos="2204"/>
        </w:tabs>
        <w:rPr>
          <w:rFonts w:cs="Times New Roman"/>
          <w:szCs w:val="24"/>
        </w:rPr>
      </w:pPr>
    </w:p>
    <w:p w14:paraId="24B3350C" w14:textId="77777777" w:rsidR="00231CE3" w:rsidRDefault="00231CE3" w:rsidP="00231CE3">
      <w:pPr>
        <w:pStyle w:val="NoSpacing"/>
        <w:tabs>
          <w:tab w:val="left" w:pos="2204"/>
        </w:tabs>
        <w:rPr>
          <w:rFonts w:cs="Times New Roman"/>
          <w:szCs w:val="24"/>
        </w:rPr>
      </w:pPr>
    </w:p>
    <w:p w14:paraId="0A06DEF6" w14:textId="77777777" w:rsidR="00231CE3" w:rsidRDefault="00231CE3" w:rsidP="00231CE3">
      <w:pPr>
        <w:pStyle w:val="NoSpacing"/>
        <w:tabs>
          <w:tab w:val="left" w:pos="2204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2 December 2022</w:t>
      </w:r>
    </w:p>
    <w:p w14:paraId="7C3F0AC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C5E4" w14:textId="77777777" w:rsidR="00231CE3" w:rsidRDefault="00231CE3" w:rsidP="009139A6">
      <w:r>
        <w:separator/>
      </w:r>
    </w:p>
  </w:endnote>
  <w:endnote w:type="continuationSeparator" w:id="0">
    <w:p w14:paraId="7C8BA03D" w14:textId="77777777" w:rsidR="00231CE3" w:rsidRDefault="00231CE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D0C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FE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B0D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57BA" w14:textId="77777777" w:rsidR="00231CE3" w:rsidRDefault="00231CE3" w:rsidP="009139A6">
      <w:r>
        <w:separator/>
      </w:r>
    </w:p>
  </w:footnote>
  <w:footnote w:type="continuationSeparator" w:id="0">
    <w:p w14:paraId="510BD172" w14:textId="77777777" w:rsidR="00231CE3" w:rsidRDefault="00231CE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2A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53E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52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E3"/>
    <w:rsid w:val="000666E0"/>
    <w:rsid w:val="00231CE3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706C"/>
  <w15:chartTrackingRefBased/>
  <w15:docId w15:val="{9A6CEC22-96F7-4510-9E7F-B5B44DD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2022-12-29T21:22:00Z</dcterms:created>
  <dcterms:modified xsi:type="dcterms:W3CDTF">2022-12-29T21:22:00Z</dcterms:modified>
</cp:coreProperties>
</file>