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8C" w:rsidRDefault="008C5F8C" w:rsidP="008C5F8C">
      <w:pPr>
        <w:pStyle w:val="NoSpacing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Otelius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HEER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fl.1468)</w:t>
      </w:r>
    </w:p>
    <w:p w:rsidR="008C5F8C" w:rsidRDefault="008C5F8C" w:rsidP="008C5F8C">
      <w:pPr>
        <w:pStyle w:val="NoSpacing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Lincoln diocese. Scholar.</w:t>
      </w:r>
    </w:p>
    <w:p w:rsidR="008C5F8C" w:rsidRDefault="008C5F8C" w:rsidP="008C5F8C">
      <w:pPr>
        <w:pStyle w:val="NoSpacing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8C5F8C" w:rsidRDefault="008C5F8C" w:rsidP="008C5F8C">
      <w:pPr>
        <w:pStyle w:val="NoSpacing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8C5F8C" w:rsidRDefault="008C5F8C" w:rsidP="008C5F8C">
      <w:pPr>
        <w:pStyle w:val="NoSpacing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May1468</w:t>
      </w:r>
      <w:r>
        <w:rPr>
          <w:rFonts w:ascii="Times New Roman" w:hAnsi="Times New Roman" w:cs="Times New Roman"/>
          <w:sz w:val="24"/>
          <w:szCs w:val="24"/>
        </w:rPr>
        <w:tab/>
        <w:t>Having been born of an unmarried man and an unmarried woman, he sought a</w:t>
      </w:r>
    </w:p>
    <w:p w:rsidR="008C5F8C" w:rsidRDefault="008C5F8C" w:rsidP="008C5F8C">
      <w:pPr>
        <w:pStyle w:val="NoSpacing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dispensation that he might be promoted to all, even holy, orders and obtain a </w:t>
      </w:r>
    </w:p>
    <w:p w:rsidR="008C5F8C" w:rsidRDefault="008C5F8C" w:rsidP="008C5F8C">
      <w:pPr>
        <w:pStyle w:val="NoSpacing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benefice even with cure of souls. Approved.</w:t>
      </w:r>
    </w:p>
    <w:p w:rsidR="008C5F8C" w:rsidRDefault="008C5F8C" w:rsidP="008C5F8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(“Supplications from England and Wales in the Registers of the Apostolic Penitentiary, 1410-1503”, volume II 1464-1492 p.64)</w:t>
      </w:r>
    </w:p>
    <w:p w:rsidR="008C5F8C" w:rsidRDefault="008C5F8C" w:rsidP="008C5F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5F8C" w:rsidRDefault="008C5F8C" w:rsidP="008C5F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5F8C" w:rsidRDefault="008C5F8C" w:rsidP="008C5F8C">
      <w:pPr>
        <w:pStyle w:val="NoSpacing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February 2016</w:t>
      </w:r>
    </w:p>
    <w:p w:rsidR="006B2F86" w:rsidRPr="00E71FC3" w:rsidRDefault="008C5F8C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8C" w:rsidRDefault="008C5F8C" w:rsidP="00E71FC3">
      <w:pPr>
        <w:spacing w:after="0" w:line="240" w:lineRule="auto"/>
      </w:pPr>
      <w:r>
        <w:separator/>
      </w:r>
    </w:p>
  </w:endnote>
  <w:endnote w:type="continuationSeparator" w:id="0">
    <w:p w:rsidR="008C5F8C" w:rsidRDefault="008C5F8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8C" w:rsidRDefault="008C5F8C" w:rsidP="00E71FC3">
      <w:pPr>
        <w:spacing w:after="0" w:line="240" w:lineRule="auto"/>
      </w:pPr>
      <w:r>
        <w:separator/>
      </w:r>
    </w:p>
  </w:footnote>
  <w:footnote w:type="continuationSeparator" w:id="0">
    <w:p w:rsidR="008C5F8C" w:rsidRDefault="008C5F8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8C"/>
    <w:rsid w:val="008C5F8C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C7B3A-EA78-4B17-9B34-E1C51C38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2016-06-10T21:26:00Z</dcterms:created>
  <dcterms:modified xsi:type="dcterms:W3CDTF">2016-06-10T21:27:00Z</dcterms:modified>
</cp:coreProperties>
</file>