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6194" w14:textId="3E101AFA" w:rsidR="00AE7915" w:rsidRDefault="00AE79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Laurence HEERDE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fl.1429)</w:t>
      </w:r>
    </w:p>
    <w:p w14:paraId="0AE7B567" w14:textId="61B897F1" w:rsidR="00AE7915" w:rsidRDefault="00AE79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A9D23E" w14:textId="6AF35842" w:rsidR="00AE7915" w:rsidRDefault="00AE79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DBD9D" w14:textId="1CAFE2C4" w:rsidR="00AE7915" w:rsidRDefault="00AE79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B2B8F" w14:textId="1167801A" w:rsidR="00AE7915" w:rsidRDefault="00AE79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Jan.1429</w:t>
      </w:r>
      <w:r>
        <w:rPr>
          <w:rFonts w:ascii="Times New Roman" w:hAnsi="Times New Roman" w:cs="Times New Roman"/>
          <w:sz w:val="24"/>
          <w:szCs w:val="24"/>
        </w:rPr>
        <w:tab/>
        <w:t>John Denny of Bristol(q.v.) brought a plaint of a debt of £100 against him</w:t>
      </w:r>
    </w:p>
    <w:p w14:paraId="3ED08203" w14:textId="77777777" w:rsidR="00BF7887" w:rsidRDefault="00AE7915" w:rsidP="00BF78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887">
        <w:rPr>
          <w:rFonts w:ascii="Times New Roman" w:hAnsi="Times New Roman" w:cs="Times New Roman"/>
          <w:sz w:val="24"/>
          <w:szCs w:val="24"/>
        </w:rPr>
        <w:t>(T.N.A. ref. C 241/222/16)</w:t>
      </w:r>
    </w:p>
    <w:p w14:paraId="60189384" w14:textId="77777777" w:rsidR="00BF7887" w:rsidRDefault="00BF7887" w:rsidP="00BF78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01468" w14:textId="77777777" w:rsidR="00BF7887" w:rsidRDefault="00BF7887" w:rsidP="00BF78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BB160" w14:textId="77777777" w:rsidR="00BF7887" w:rsidRDefault="00BF7887" w:rsidP="00BF78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April 2022</w:t>
      </w:r>
    </w:p>
    <w:p w14:paraId="4AAA1B3E" w14:textId="68507050" w:rsidR="00AE7915" w:rsidRPr="00AE7915" w:rsidRDefault="00AE79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E7915" w:rsidRPr="00AE7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AEB7" w14:textId="77777777" w:rsidR="00AE7915" w:rsidRDefault="00AE7915" w:rsidP="009139A6">
      <w:r>
        <w:separator/>
      </w:r>
    </w:p>
  </w:endnote>
  <w:endnote w:type="continuationSeparator" w:id="0">
    <w:p w14:paraId="4ADA1A03" w14:textId="77777777" w:rsidR="00AE7915" w:rsidRDefault="00AE79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EE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CA2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3A1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00C8" w14:textId="77777777" w:rsidR="00AE7915" w:rsidRDefault="00AE7915" w:rsidP="009139A6">
      <w:r>
        <w:separator/>
      </w:r>
    </w:p>
  </w:footnote>
  <w:footnote w:type="continuationSeparator" w:id="0">
    <w:p w14:paraId="0BC73652" w14:textId="77777777" w:rsidR="00AE7915" w:rsidRDefault="00AE79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4E4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3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89F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15"/>
    <w:rsid w:val="000666E0"/>
    <w:rsid w:val="002510B7"/>
    <w:rsid w:val="005C130B"/>
    <w:rsid w:val="00826F5C"/>
    <w:rsid w:val="009139A6"/>
    <w:rsid w:val="009448BB"/>
    <w:rsid w:val="00A3176C"/>
    <w:rsid w:val="00AE65F8"/>
    <w:rsid w:val="00AE7915"/>
    <w:rsid w:val="00BA00AB"/>
    <w:rsid w:val="00BF7887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FCC9"/>
  <w15:chartTrackingRefBased/>
  <w15:docId w15:val="{9A521DAA-D268-4BF9-86FF-2BA15AC3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2022-04-15T10:15:00Z</dcterms:created>
  <dcterms:modified xsi:type="dcterms:W3CDTF">2022-04-15T10:29:00Z</dcterms:modified>
</cp:coreProperties>
</file>