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6AD7E" w14:textId="77777777" w:rsidR="00E37A9A" w:rsidRDefault="00E37A9A" w:rsidP="00E37A9A">
      <w:pPr>
        <w:pStyle w:val="NoSpacing"/>
      </w:pPr>
      <w:r>
        <w:rPr>
          <w:u w:val="single"/>
        </w:rPr>
        <w:t>Emma HEGGE</w:t>
      </w:r>
      <w:r>
        <w:t xml:space="preserve">        (fl.1443)</w:t>
      </w:r>
    </w:p>
    <w:p w14:paraId="026A7FA4" w14:textId="77777777" w:rsidR="00E37A9A" w:rsidRDefault="00E37A9A" w:rsidP="00E37A9A">
      <w:pPr>
        <w:pStyle w:val="NoSpacing"/>
      </w:pPr>
    </w:p>
    <w:p w14:paraId="4AAF57EC" w14:textId="77777777" w:rsidR="00E37A9A" w:rsidRDefault="00E37A9A" w:rsidP="00E37A9A">
      <w:pPr>
        <w:pStyle w:val="NoSpacing"/>
      </w:pPr>
    </w:p>
    <w:p w14:paraId="43CCCC0F" w14:textId="77777777" w:rsidR="00E37A9A" w:rsidRDefault="00E37A9A" w:rsidP="00E37A9A">
      <w:pPr>
        <w:pStyle w:val="NoSpacing"/>
      </w:pPr>
      <w:r>
        <w:t xml:space="preserve">Daughter of John </w:t>
      </w:r>
      <w:proofErr w:type="spellStart"/>
      <w:r>
        <w:t>Hegge</w:t>
      </w:r>
      <w:proofErr w:type="spellEnd"/>
      <w:r>
        <w:t xml:space="preserve"> of </w:t>
      </w:r>
      <w:proofErr w:type="spellStart"/>
      <w:r>
        <w:t>Ingham</w:t>
      </w:r>
      <w:proofErr w:type="spellEnd"/>
      <w:r>
        <w:t>(q.v.) and his wife, Margaret(q.v.).</w:t>
      </w:r>
    </w:p>
    <w:p w14:paraId="22BD2555" w14:textId="77777777" w:rsidR="00E37A9A" w:rsidRDefault="00E37A9A" w:rsidP="00E37A9A">
      <w:pPr>
        <w:pStyle w:val="NoSpacing"/>
      </w:pPr>
      <w:r>
        <w:t>(“Sudbury Wills” vol.1 p.83)</w:t>
      </w:r>
    </w:p>
    <w:p w14:paraId="4D4DE51A" w14:textId="77777777" w:rsidR="00E37A9A" w:rsidRDefault="00E37A9A" w:rsidP="00E37A9A">
      <w:pPr>
        <w:pStyle w:val="NoSpacing"/>
      </w:pPr>
      <w:r>
        <w:t xml:space="preserve">= Unknown </w:t>
      </w:r>
      <w:proofErr w:type="spellStart"/>
      <w:r>
        <w:t>Lery</w:t>
      </w:r>
      <w:proofErr w:type="spellEnd"/>
      <w:r>
        <w:t>.   (ibid.)</w:t>
      </w:r>
    </w:p>
    <w:p w14:paraId="405AEB44" w14:textId="77777777" w:rsidR="00E37A9A" w:rsidRDefault="00E37A9A" w:rsidP="00E37A9A">
      <w:pPr>
        <w:pStyle w:val="NoSpacing"/>
      </w:pPr>
    </w:p>
    <w:p w14:paraId="7B005ADA" w14:textId="77777777" w:rsidR="00E37A9A" w:rsidRDefault="00E37A9A" w:rsidP="00E37A9A">
      <w:pPr>
        <w:pStyle w:val="NoSpacing"/>
      </w:pPr>
    </w:p>
    <w:p w14:paraId="57AA6484" w14:textId="77777777" w:rsidR="00E37A9A" w:rsidRDefault="00E37A9A" w:rsidP="00E37A9A">
      <w:pPr>
        <w:pStyle w:val="NoSpacing"/>
      </w:pPr>
      <w:r>
        <w:t xml:space="preserve">  4 Jan.1443</w:t>
      </w:r>
      <w:r>
        <w:tab/>
        <w:t>Her father bequeathed her 12 ewes.</w:t>
      </w:r>
    </w:p>
    <w:p w14:paraId="3EDEF797" w14:textId="77777777" w:rsidR="00E37A9A" w:rsidRDefault="00E37A9A" w:rsidP="00E37A9A">
      <w:pPr>
        <w:pStyle w:val="NoSpacing"/>
      </w:pPr>
      <w:r>
        <w:tab/>
      </w:r>
      <w:r>
        <w:tab/>
        <w:t>(“Sudbury Wills” vol.1 p.83)</w:t>
      </w:r>
    </w:p>
    <w:p w14:paraId="0ACD3B51" w14:textId="77777777" w:rsidR="00E37A9A" w:rsidRDefault="00E37A9A" w:rsidP="00E37A9A">
      <w:pPr>
        <w:pStyle w:val="NoSpacing"/>
      </w:pPr>
    </w:p>
    <w:p w14:paraId="7E6955A2" w14:textId="77777777" w:rsidR="00E37A9A" w:rsidRDefault="00E37A9A" w:rsidP="00E37A9A">
      <w:pPr>
        <w:pStyle w:val="NoSpacing"/>
      </w:pPr>
    </w:p>
    <w:p w14:paraId="2A07256F" w14:textId="77777777" w:rsidR="00E37A9A" w:rsidRDefault="00E37A9A" w:rsidP="00E37A9A">
      <w:pPr>
        <w:pStyle w:val="NoSpacing"/>
      </w:pPr>
      <w:r>
        <w:t>9 December 2019</w:t>
      </w:r>
    </w:p>
    <w:p w14:paraId="37FA114C" w14:textId="77777777" w:rsidR="006B2F86" w:rsidRPr="00E71FC3" w:rsidRDefault="00E37A9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C5E6D" w14:textId="77777777" w:rsidR="00E37A9A" w:rsidRDefault="00E37A9A" w:rsidP="00E71FC3">
      <w:pPr>
        <w:spacing w:after="0" w:line="240" w:lineRule="auto"/>
      </w:pPr>
      <w:r>
        <w:separator/>
      </w:r>
    </w:p>
  </w:endnote>
  <w:endnote w:type="continuationSeparator" w:id="0">
    <w:p w14:paraId="55E2214F" w14:textId="77777777" w:rsidR="00E37A9A" w:rsidRDefault="00E37A9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719A4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65CD1" w14:textId="77777777" w:rsidR="00E37A9A" w:rsidRDefault="00E37A9A" w:rsidP="00E71FC3">
      <w:pPr>
        <w:spacing w:after="0" w:line="240" w:lineRule="auto"/>
      </w:pPr>
      <w:r>
        <w:separator/>
      </w:r>
    </w:p>
  </w:footnote>
  <w:footnote w:type="continuationSeparator" w:id="0">
    <w:p w14:paraId="2B22C011" w14:textId="77777777" w:rsidR="00E37A9A" w:rsidRDefault="00E37A9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9A"/>
    <w:rsid w:val="001A7C09"/>
    <w:rsid w:val="00577BD5"/>
    <w:rsid w:val="006A1F77"/>
    <w:rsid w:val="00733BE7"/>
    <w:rsid w:val="00AB52E8"/>
    <w:rsid w:val="00B16D3F"/>
    <w:rsid w:val="00E37A9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F238"/>
  <w15:chartTrackingRefBased/>
  <w15:docId w15:val="{E5688F89-DB66-4894-9A93-8325073D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2020-02-17T19:34:00Z</dcterms:created>
  <dcterms:modified xsi:type="dcterms:W3CDTF">2020-02-17T19:35:00Z</dcterms:modified>
</cp:coreProperties>
</file>