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568AA" w14:textId="77777777" w:rsidR="00DA057E" w:rsidRDefault="00DA057E" w:rsidP="00DA0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Emma HEIGHAM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284D25DD" w14:textId="77777777" w:rsidR="00DA057E" w:rsidRDefault="00DA057E" w:rsidP="00DA057E">
      <w:pPr>
        <w:rPr>
          <w:rFonts w:ascii="Times New Roman" w:hAnsi="Times New Roman" w:cs="Times New Roman"/>
        </w:rPr>
      </w:pPr>
    </w:p>
    <w:p w14:paraId="32B25C8A" w14:textId="77777777" w:rsidR="00DA057E" w:rsidRDefault="00DA057E" w:rsidP="00DA057E">
      <w:pPr>
        <w:rPr>
          <w:rFonts w:ascii="Times New Roman" w:hAnsi="Times New Roman" w:cs="Times New Roman"/>
        </w:rPr>
      </w:pPr>
    </w:p>
    <w:p w14:paraId="7F94D805" w14:textId="77777777" w:rsidR="00DA057E" w:rsidRDefault="00DA057E" w:rsidP="00DA0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Richard(q.v.).</w:t>
      </w:r>
    </w:p>
    <w:p w14:paraId="0C30395F" w14:textId="77777777" w:rsidR="00DA057E" w:rsidRDefault="00DA057E" w:rsidP="00DA0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6" w:history="1">
        <w:r w:rsidRPr="00105F8A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3115A73D" w14:textId="77777777" w:rsidR="00DA057E" w:rsidRDefault="00DA057E" w:rsidP="00DA057E">
      <w:pPr>
        <w:rPr>
          <w:rFonts w:ascii="Times New Roman" w:hAnsi="Times New Roman" w:cs="Times New Roman"/>
        </w:rPr>
      </w:pPr>
    </w:p>
    <w:p w14:paraId="26BD8BB4" w14:textId="77777777" w:rsidR="00DA057E" w:rsidRDefault="00DA057E" w:rsidP="00DA057E">
      <w:pPr>
        <w:rPr>
          <w:rFonts w:ascii="Times New Roman" w:hAnsi="Times New Roman" w:cs="Times New Roman"/>
        </w:rPr>
      </w:pPr>
    </w:p>
    <w:p w14:paraId="50A5493D" w14:textId="77777777" w:rsidR="00DA057E" w:rsidRDefault="00DA057E" w:rsidP="00DA0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As the administrators of Henry </w:t>
      </w:r>
      <w:proofErr w:type="spellStart"/>
      <w:r>
        <w:rPr>
          <w:rFonts w:ascii="Times New Roman" w:hAnsi="Times New Roman" w:cs="Times New Roman"/>
        </w:rPr>
        <w:t>Torell</w:t>
      </w:r>
      <w:proofErr w:type="spellEnd"/>
      <w:r>
        <w:rPr>
          <w:rFonts w:ascii="Times New Roman" w:hAnsi="Times New Roman" w:cs="Times New Roman"/>
        </w:rPr>
        <w:t>(q.v.), they made a plaint of debt against</w:t>
      </w:r>
    </w:p>
    <w:p w14:paraId="6FF7829F" w14:textId="77777777" w:rsidR="00DA057E" w:rsidRDefault="00DA057E" w:rsidP="00DA0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Thomas </w:t>
      </w:r>
      <w:proofErr w:type="spellStart"/>
      <w:r>
        <w:rPr>
          <w:rFonts w:ascii="Times New Roman" w:hAnsi="Times New Roman" w:cs="Times New Roman"/>
        </w:rPr>
        <w:t>Glasyer</w:t>
      </w:r>
      <w:proofErr w:type="spellEnd"/>
      <w:r>
        <w:rPr>
          <w:rFonts w:ascii="Times New Roman" w:hAnsi="Times New Roman" w:cs="Times New Roman"/>
        </w:rPr>
        <w:t xml:space="preserve"> of Matching </w:t>
      </w:r>
      <w:proofErr w:type="spellStart"/>
      <w:r>
        <w:rPr>
          <w:rFonts w:ascii="Times New Roman" w:hAnsi="Times New Roman" w:cs="Times New Roman"/>
        </w:rPr>
        <w:t>Tye</w:t>
      </w:r>
      <w:proofErr w:type="spellEnd"/>
      <w:r>
        <w:rPr>
          <w:rFonts w:ascii="Times New Roman" w:hAnsi="Times New Roman" w:cs="Times New Roman"/>
        </w:rPr>
        <w:t xml:space="preserve">, Essex(q.v.), John </w:t>
      </w:r>
      <w:proofErr w:type="spellStart"/>
      <w:r>
        <w:rPr>
          <w:rFonts w:ascii="Times New Roman" w:hAnsi="Times New Roman" w:cs="Times New Roman"/>
        </w:rPr>
        <w:t>Bouremen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Saberford</w:t>
      </w:r>
      <w:proofErr w:type="spellEnd"/>
      <w:r>
        <w:rPr>
          <w:rFonts w:ascii="Times New Roman" w:hAnsi="Times New Roman" w:cs="Times New Roman"/>
        </w:rPr>
        <w:t>(q.v.)</w:t>
      </w:r>
    </w:p>
    <w:p w14:paraId="055B0953" w14:textId="77777777" w:rsidR="00DA057E" w:rsidRDefault="00DA057E" w:rsidP="00DA0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and Guy </w:t>
      </w:r>
      <w:proofErr w:type="spellStart"/>
      <w:r>
        <w:rPr>
          <w:rFonts w:ascii="Times New Roman" w:hAnsi="Times New Roman" w:cs="Times New Roman"/>
        </w:rPr>
        <w:t>Nevill</w:t>
      </w:r>
      <w:proofErr w:type="spellEnd"/>
      <w:r>
        <w:rPr>
          <w:rFonts w:ascii="Times New Roman" w:hAnsi="Times New Roman" w:cs="Times New Roman"/>
        </w:rPr>
        <w:t xml:space="preserve"> of Writtle(q.v.).   (ibid.)</w:t>
      </w:r>
    </w:p>
    <w:p w14:paraId="10815680" w14:textId="77777777" w:rsidR="00DA057E" w:rsidRDefault="00DA057E" w:rsidP="00DA057E">
      <w:pPr>
        <w:rPr>
          <w:rFonts w:ascii="Times New Roman" w:hAnsi="Times New Roman" w:cs="Times New Roman"/>
        </w:rPr>
      </w:pPr>
    </w:p>
    <w:p w14:paraId="4CE01975" w14:textId="77777777" w:rsidR="00DA057E" w:rsidRDefault="00DA057E" w:rsidP="00DA057E">
      <w:pPr>
        <w:rPr>
          <w:rFonts w:ascii="Times New Roman" w:hAnsi="Times New Roman" w:cs="Times New Roman"/>
        </w:rPr>
      </w:pPr>
    </w:p>
    <w:p w14:paraId="4C3D76BE" w14:textId="77777777" w:rsidR="00DA057E" w:rsidRDefault="00DA057E" w:rsidP="00DA0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February 2019</w:t>
      </w:r>
    </w:p>
    <w:p w14:paraId="51E1CB2C" w14:textId="77777777" w:rsidR="006B2F86" w:rsidRPr="00E71FC3" w:rsidRDefault="008236CB" w:rsidP="00E71FC3">
      <w:pPr>
        <w:pStyle w:val="NoSpacing"/>
      </w:pPr>
      <w:bookmarkStart w:id="0" w:name="_GoBack"/>
      <w:bookmarkEnd w:id="0"/>
    </w:p>
    <w:sectPr w:rsidR="006B2F86" w:rsidRPr="00E71FC3" w:rsidSect="008236CB">
      <w:footerReference w:type="default" r:id="rId7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6477F" w14:textId="77777777" w:rsidR="00DA057E" w:rsidRDefault="00DA057E" w:rsidP="00E71FC3">
      <w:r>
        <w:separator/>
      </w:r>
    </w:p>
  </w:endnote>
  <w:endnote w:type="continuationSeparator" w:id="0">
    <w:p w14:paraId="1CD7CAE4" w14:textId="77777777" w:rsidR="00DA057E" w:rsidRDefault="00DA057E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110C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</w:t>
    </w:r>
    <w:proofErr w:type="gramStart"/>
    <w:r w:rsidR="00E71FC3">
      <w:t>S.Rogers</w:t>
    </w:r>
    <w:proofErr w:type="spellEnd"/>
    <w:proofErr w:type="gram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C3FF3" w14:textId="77777777" w:rsidR="00DA057E" w:rsidRDefault="00DA057E" w:rsidP="00E71FC3">
      <w:r>
        <w:separator/>
      </w:r>
    </w:p>
  </w:footnote>
  <w:footnote w:type="continuationSeparator" w:id="0">
    <w:p w14:paraId="45555645" w14:textId="77777777" w:rsidR="00DA057E" w:rsidRDefault="00DA057E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7E"/>
    <w:rsid w:val="001A7C09"/>
    <w:rsid w:val="00577BD5"/>
    <w:rsid w:val="00656CBA"/>
    <w:rsid w:val="006A1F77"/>
    <w:rsid w:val="00733BE7"/>
    <w:rsid w:val="008236CB"/>
    <w:rsid w:val="00AB52E8"/>
    <w:rsid w:val="00B16D3F"/>
    <w:rsid w:val="00BB41AC"/>
    <w:rsid w:val="00DA057E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887C7"/>
  <w15:chartTrackingRefBased/>
  <w15:docId w15:val="{41608433-F734-4AD4-ABE5-6173137F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57E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DA0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2019-02-24T20:01:00Z</dcterms:created>
  <dcterms:modified xsi:type="dcterms:W3CDTF">2019-02-24T20:02:00Z</dcterms:modified>
</cp:coreProperties>
</file>