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67BD3" w14:textId="77777777" w:rsidR="006A4374" w:rsidRDefault="006A4374" w:rsidP="006A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HEIGHAM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4D91429" w14:textId="77777777" w:rsidR="006A4374" w:rsidRDefault="006A4374" w:rsidP="006A4374">
      <w:pPr>
        <w:rPr>
          <w:rFonts w:ascii="Times New Roman" w:hAnsi="Times New Roman" w:cs="Times New Roman"/>
        </w:rPr>
      </w:pPr>
    </w:p>
    <w:p w14:paraId="36E73FD0" w14:textId="77777777" w:rsidR="006A4374" w:rsidRDefault="006A4374" w:rsidP="006A4374">
      <w:pPr>
        <w:rPr>
          <w:rFonts w:ascii="Times New Roman" w:hAnsi="Times New Roman" w:cs="Times New Roman"/>
        </w:rPr>
      </w:pPr>
    </w:p>
    <w:p w14:paraId="6087DD03" w14:textId="77777777" w:rsidR="006A4374" w:rsidRDefault="006A4374" w:rsidP="006A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John Smyth of </w:t>
      </w:r>
      <w:proofErr w:type="spellStart"/>
      <w:r>
        <w:rPr>
          <w:rFonts w:ascii="Times New Roman" w:hAnsi="Times New Roman" w:cs="Times New Roman"/>
        </w:rPr>
        <w:t>Wickhambrook</w:t>
      </w:r>
      <w:proofErr w:type="spellEnd"/>
      <w:r>
        <w:rPr>
          <w:rFonts w:ascii="Times New Roman" w:hAnsi="Times New Roman" w:cs="Times New Roman"/>
        </w:rPr>
        <w:t>,</w:t>
      </w:r>
    </w:p>
    <w:p w14:paraId="57369CBF" w14:textId="77777777" w:rsidR="006A4374" w:rsidRDefault="006A4374" w:rsidP="006A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Suffolk(q.v.)</w:t>
      </w:r>
    </w:p>
    <w:p w14:paraId="6528315D" w14:textId="77777777" w:rsidR="006A4374" w:rsidRDefault="006A4374" w:rsidP="006A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0C230B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1FA9ECA" w14:textId="77777777" w:rsidR="006A4374" w:rsidRDefault="006A4374" w:rsidP="006A4374">
      <w:pPr>
        <w:rPr>
          <w:rFonts w:ascii="Times New Roman" w:hAnsi="Times New Roman" w:cs="Times New Roman"/>
        </w:rPr>
      </w:pPr>
    </w:p>
    <w:p w14:paraId="16AA9BB4" w14:textId="77777777" w:rsidR="006A4374" w:rsidRDefault="006A4374" w:rsidP="006A4374">
      <w:pPr>
        <w:rPr>
          <w:rFonts w:ascii="Times New Roman" w:hAnsi="Times New Roman" w:cs="Times New Roman"/>
        </w:rPr>
      </w:pPr>
    </w:p>
    <w:p w14:paraId="2A240695" w14:textId="77777777" w:rsidR="006A4374" w:rsidRPr="00317EBF" w:rsidRDefault="006A4374" w:rsidP="006A4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January 2018</w:t>
      </w:r>
    </w:p>
    <w:p w14:paraId="0DB337DB" w14:textId="77777777" w:rsidR="006B2F86" w:rsidRPr="00E71FC3" w:rsidRDefault="006A437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0362" w14:textId="77777777" w:rsidR="006A4374" w:rsidRDefault="006A4374" w:rsidP="00E71FC3">
      <w:r>
        <w:separator/>
      </w:r>
    </w:p>
  </w:endnote>
  <w:endnote w:type="continuationSeparator" w:id="0">
    <w:p w14:paraId="7CFADD72" w14:textId="77777777" w:rsidR="006A4374" w:rsidRDefault="006A437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F046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28222" w14:textId="77777777" w:rsidR="006A4374" w:rsidRDefault="006A4374" w:rsidP="00E71FC3">
      <w:r>
        <w:separator/>
      </w:r>
    </w:p>
  </w:footnote>
  <w:footnote w:type="continuationSeparator" w:id="0">
    <w:p w14:paraId="62AC4DE1" w14:textId="77777777" w:rsidR="006A4374" w:rsidRDefault="006A437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74"/>
    <w:rsid w:val="001A7C09"/>
    <w:rsid w:val="00577BD5"/>
    <w:rsid w:val="00656CBA"/>
    <w:rsid w:val="006A1F77"/>
    <w:rsid w:val="006A4374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E3D0"/>
  <w15:chartTrackingRefBased/>
  <w15:docId w15:val="{4712D284-665F-421B-A3CB-7161A0C7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37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A4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2018-01-18T22:13:00Z</dcterms:created>
  <dcterms:modified xsi:type="dcterms:W3CDTF">2018-01-18T22:14:00Z</dcterms:modified>
</cp:coreProperties>
</file>