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A7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HELBEME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636A7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6A7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6A7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Jan.1420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Exeter into lands</w:t>
      </w:r>
    </w:p>
    <w:p w:rsidR="00B636A7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Ferrers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636A7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21-331)</w:t>
      </w:r>
    </w:p>
    <w:p w:rsidR="00B636A7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6A7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6A7" w:rsidRPr="0058185C" w:rsidRDefault="00B636A7" w:rsidP="00B63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March 2016</w:t>
      </w:r>
    </w:p>
    <w:p w:rsidR="006B2F86" w:rsidRPr="00B636A7" w:rsidRDefault="00B636A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B636A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A7" w:rsidRDefault="00B636A7" w:rsidP="00E71FC3">
      <w:pPr>
        <w:spacing w:after="0" w:line="240" w:lineRule="auto"/>
      </w:pPr>
      <w:r>
        <w:separator/>
      </w:r>
    </w:p>
  </w:endnote>
  <w:endnote w:type="continuationSeparator" w:id="0">
    <w:p w:rsidR="00B636A7" w:rsidRDefault="00B636A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A7" w:rsidRDefault="00B636A7" w:rsidP="00E71FC3">
      <w:pPr>
        <w:spacing w:after="0" w:line="240" w:lineRule="auto"/>
      </w:pPr>
      <w:r>
        <w:separator/>
      </w:r>
    </w:p>
  </w:footnote>
  <w:footnote w:type="continuationSeparator" w:id="0">
    <w:p w:rsidR="00B636A7" w:rsidRDefault="00B636A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A7"/>
    <w:rsid w:val="00AB52E8"/>
    <w:rsid w:val="00B16D3F"/>
    <w:rsid w:val="00B636A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1E1F"/>
  <w15:chartTrackingRefBased/>
  <w15:docId w15:val="{C1080E7B-5F3D-4F1C-AC09-2F2CC81C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2016-03-29T20:36:00Z</dcterms:created>
  <dcterms:modified xsi:type="dcterms:W3CDTF">2016-03-29T20:36:00Z</dcterms:modified>
</cp:coreProperties>
</file>