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91" w:rsidRDefault="00FE7191" w:rsidP="00FE71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HELE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FE7191" w:rsidRDefault="00FE7191" w:rsidP="00FE71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7191" w:rsidRDefault="00FE7191" w:rsidP="00FE71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7191" w:rsidRDefault="00FE7191" w:rsidP="00FE71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Jan.1419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Swindon,</w:t>
      </w:r>
    </w:p>
    <w:p w:rsidR="00FE7191" w:rsidRDefault="00FE7191" w:rsidP="00FE71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Wiltshire, into lands of the late Sir Gilbert Talbot(q.v.).</w:t>
      </w:r>
    </w:p>
    <w:p w:rsidR="00FE7191" w:rsidRDefault="00FE7191" w:rsidP="00FE71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21-309)</w:t>
      </w:r>
    </w:p>
    <w:p w:rsidR="00FE7191" w:rsidRDefault="00FE7191" w:rsidP="00FE71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7191" w:rsidRDefault="00FE7191" w:rsidP="00FE71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FE7191" w:rsidRDefault="00FE7191" w:rsidP="00FE71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March 2016</w:t>
      </w:r>
      <w:bookmarkStart w:id="0" w:name="_GoBack"/>
      <w:bookmarkEnd w:id="0"/>
    </w:p>
    <w:sectPr w:rsidR="006B2F86" w:rsidRPr="00FE719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191" w:rsidRDefault="00FE7191" w:rsidP="00E71FC3">
      <w:pPr>
        <w:spacing w:after="0" w:line="240" w:lineRule="auto"/>
      </w:pPr>
      <w:r>
        <w:separator/>
      </w:r>
    </w:p>
  </w:endnote>
  <w:endnote w:type="continuationSeparator" w:id="0">
    <w:p w:rsidR="00FE7191" w:rsidRDefault="00FE719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191" w:rsidRDefault="00FE7191" w:rsidP="00E71FC3">
      <w:pPr>
        <w:spacing w:after="0" w:line="240" w:lineRule="auto"/>
      </w:pPr>
      <w:r>
        <w:separator/>
      </w:r>
    </w:p>
  </w:footnote>
  <w:footnote w:type="continuationSeparator" w:id="0">
    <w:p w:rsidR="00FE7191" w:rsidRDefault="00FE719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91"/>
    <w:rsid w:val="00AB52E8"/>
    <w:rsid w:val="00B16D3F"/>
    <w:rsid w:val="00E71FC3"/>
    <w:rsid w:val="00EF4813"/>
    <w:rsid w:val="00F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FCB0"/>
  <w15:chartTrackingRefBased/>
  <w15:docId w15:val="{B4DED4D6-76BA-473A-882E-ECF97C3E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2016-03-22T21:25:00Z</dcterms:created>
  <dcterms:modified xsi:type="dcterms:W3CDTF">2016-03-22T21:26:00Z</dcterms:modified>
</cp:coreProperties>
</file>