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43F3" w14:textId="14C11886" w:rsidR="00BA00AB" w:rsidRDefault="00D15585" w:rsidP="009139A6">
      <w:pPr>
        <w:pStyle w:val="NoSpacing"/>
        <w:rPr>
          <w:rFonts w:cs="Times New Roman"/>
          <w:szCs w:val="24"/>
        </w:rPr>
      </w:pPr>
      <w:r>
        <w:rPr>
          <w:rFonts w:cs="Times New Roman"/>
          <w:szCs w:val="24"/>
          <w:u w:val="single"/>
        </w:rPr>
        <w:t>Thomas HELEY</w:t>
      </w:r>
      <w:r>
        <w:rPr>
          <w:rFonts w:cs="Times New Roman"/>
          <w:szCs w:val="24"/>
        </w:rPr>
        <w:t xml:space="preserve">       (fl.1462-3)</w:t>
      </w:r>
    </w:p>
    <w:p w14:paraId="4ED69596" w14:textId="5D98690D" w:rsidR="00D15585" w:rsidRDefault="00D15585" w:rsidP="009139A6">
      <w:pPr>
        <w:pStyle w:val="NoSpacing"/>
        <w:rPr>
          <w:rFonts w:cs="Times New Roman"/>
          <w:szCs w:val="24"/>
        </w:rPr>
      </w:pPr>
      <w:r>
        <w:rPr>
          <w:rFonts w:cs="Times New Roman"/>
          <w:szCs w:val="24"/>
        </w:rPr>
        <w:t>of London. Apprentice cutler.</w:t>
      </w:r>
    </w:p>
    <w:p w14:paraId="3B02F3CF" w14:textId="7B502F1A" w:rsidR="00D15585" w:rsidRDefault="00D15585" w:rsidP="009139A6">
      <w:pPr>
        <w:pStyle w:val="NoSpacing"/>
        <w:rPr>
          <w:rFonts w:cs="Times New Roman"/>
          <w:szCs w:val="24"/>
        </w:rPr>
      </w:pPr>
    </w:p>
    <w:p w14:paraId="4E2BEFA8" w14:textId="0695D993" w:rsidR="00D15585" w:rsidRDefault="00D15585" w:rsidP="009139A6">
      <w:pPr>
        <w:pStyle w:val="NoSpacing"/>
        <w:rPr>
          <w:rFonts w:cs="Times New Roman"/>
          <w:szCs w:val="24"/>
        </w:rPr>
      </w:pPr>
    </w:p>
    <w:p w14:paraId="4D6F2788" w14:textId="5F9B5C0A" w:rsidR="00D15585" w:rsidRDefault="00D15585" w:rsidP="00D15585">
      <w:pPr>
        <w:pStyle w:val="NoSpacing"/>
        <w:rPr>
          <w:rFonts w:cs="Times New Roman"/>
          <w:szCs w:val="24"/>
        </w:rPr>
      </w:pPr>
      <w:r>
        <w:rPr>
          <w:rFonts w:cs="Times New Roman"/>
          <w:szCs w:val="24"/>
        </w:rPr>
        <w:t xml:space="preserve">         1462-3</w:t>
      </w:r>
      <w:r>
        <w:rPr>
          <w:rFonts w:cs="Times New Roman"/>
          <w:szCs w:val="24"/>
        </w:rPr>
        <w:tab/>
        <w:t>He was apprentice of Stephen Plumer of London, cutler(q.v.).</w:t>
      </w:r>
    </w:p>
    <w:p w14:paraId="3C4C7A40" w14:textId="6626E610" w:rsidR="00D15585" w:rsidRDefault="00D15585" w:rsidP="00D15585">
      <w:pPr>
        <w:pStyle w:val="NoSpacing"/>
        <w:ind w:left="1440"/>
        <w:rPr>
          <w:rFonts w:eastAsia="Times New Roman" w:cs="Times New Roman"/>
          <w:szCs w:val="24"/>
        </w:rPr>
      </w:pPr>
      <w:r>
        <w:rPr>
          <w:rFonts w:eastAsia="Times New Roman" w:cs="Times New Roman"/>
          <w:szCs w:val="24"/>
        </w:rPr>
        <w:t>(“History of the Cutlers’ Company of London and of the Minor Cutlery Crafts, With Biographical Notices of Early London Cutlers” by Charles Welch vol.I published by the Cutlers’ Company 1916 p.360)</w:t>
      </w:r>
    </w:p>
    <w:p w14:paraId="7D54EC5E" w14:textId="3DFCDC51" w:rsidR="00D15585" w:rsidRDefault="00D15585" w:rsidP="00D15585">
      <w:pPr>
        <w:pStyle w:val="NoSpacing"/>
        <w:rPr>
          <w:rFonts w:eastAsia="Times New Roman" w:cs="Times New Roman"/>
          <w:szCs w:val="24"/>
        </w:rPr>
      </w:pPr>
    </w:p>
    <w:p w14:paraId="289CE72B" w14:textId="265D2AFF" w:rsidR="00D15585" w:rsidRDefault="00D15585" w:rsidP="00D15585">
      <w:pPr>
        <w:pStyle w:val="NoSpacing"/>
        <w:rPr>
          <w:rFonts w:eastAsia="Times New Roman" w:cs="Times New Roman"/>
          <w:szCs w:val="24"/>
        </w:rPr>
      </w:pPr>
    </w:p>
    <w:p w14:paraId="5F475253" w14:textId="71ABBE98" w:rsidR="00D15585" w:rsidRDefault="00D15585" w:rsidP="00D15585">
      <w:pPr>
        <w:pStyle w:val="NoSpacing"/>
        <w:rPr>
          <w:rFonts w:eastAsia="Times New Roman" w:cs="Times New Roman"/>
          <w:szCs w:val="24"/>
        </w:rPr>
      </w:pPr>
      <w:r>
        <w:rPr>
          <w:rFonts w:eastAsia="Times New Roman" w:cs="Times New Roman"/>
          <w:szCs w:val="24"/>
        </w:rPr>
        <w:t>5 February 2023</w:t>
      </w:r>
    </w:p>
    <w:p w14:paraId="21B30A84" w14:textId="5CFACE07" w:rsidR="00D15585" w:rsidRPr="00D15585" w:rsidRDefault="00D15585" w:rsidP="009139A6">
      <w:pPr>
        <w:pStyle w:val="NoSpacing"/>
        <w:rPr>
          <w:rFonts w:cs="Times New Roman"/>
          <w:szCs w:val="24"/>
        </w:rPr>
      </w:pPr>
    </w:p>
    <w:sectPr w:rsidR="00D15585" w:rsidRPr="00D155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AF6F" w14:textId="77777777" w:rsidR="00D15585" w:rsidRDefault="00D15585" w:rsidP="009139A6">
      <w:r>
        <w:separator/>
      </w:r>
    </w:p>
  </w:endnote>
  <w:endnote w:type="continuationSeparator" w:id="0">
    <w:p w14:paraId="53F2E4E1" w14:textId="77777777" w:rsidR="00D15585" w:rsidRDefault="00D15585"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F44F"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472C"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C532"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A622" w14:textId="77777777" w:rsidR="00D15585" w:rsidRDefault="00D15585" w:rsidP="009139A6">
      <w:r>
        <w:separator/>
      </w:r>
    </w:p>
  </w:footnote>
  <w:footnote w:type="continuationSeparator" w:id="0">
    <w:p w14:paraId="2CAC4B5C" w14:textId="77777777" w:rsidR="00D15585" w:rsidRDefault="00D15585"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9693"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800C"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8D06"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85"/>
    <w:rsid w:val="000666E0"/>
    <w:rsid w:val="002510B7"/>
    <w:rsid w:val="005C130B"/>
    <w:rsid w:val="00826F5C"/>
    <w:rsid w:val="009139A6"/>
    <w:rsid w:val="009448BB"/>
    <w:rsid w:val="00947624"/>
    <w:rsid w:val="00A3176C"/>
    <w:rsid w:val="00AE65F8"/>
    <w:rsid w:val="00BA00AB"/>
    <w:rsid w:val="00CB4ED9"/>
    <w:rsid w:val="00D15585"/>
    <w:rsid w:val="00EB3209"/>
    <w:rsid w:val="00F41096"/>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C7B3"/>
  <w15:chartTrackingRefBased/>
  <w15:docId w15:val="{6EFFE769-52F9-4FF5-83AE-F90137C9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5</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2023-02-05T16:43:00Z</dcterms:created>
  <dcterms:modified xsi:type="dcterms:W3CDTF">2023-02-05T16:48:00Z</dcterms:modified>
</cp:coreProperties>
</file>