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ED88" w14:textId="77777777" w:rsidR="004B2CF7" w:rsidRDefault="004B2CF7" w:rsidP="004B2C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HELL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fl.1425)</w:t>
      </w:r>
    </w:p>
    <w:p w14:paraId="4503548C" w14:textId="77777777" w:rsidR="004B2CF7" w:rsidRDefault="004B2CF7" w:rsidP="004B2C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Thaxted, Essex. Cutler.</w:t>
      </w:r>
    </w:p>
    <w:p w14:paraId="2BCF460B" w14:textId="77777777" w:rsidR="004B2CF7" w:rsidRDefault="004B2CF7" w:rsidP="004B2C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9BEDCE7" w14:textId="77777777" w:rsidR="004B2CF7" w:rsidRDefault="004B2CF7" w:rsidP="004B2C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A2D59A4" w14:textId="77777777" w:rsidR="004B2CF7" w:rsidRDefault="004B2CF7" w:rsidP="004B2C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1425</w:t>
      </w:r>
      <w:r>
        <w:rPr>
          <w:rFonts w:ascii="Times New Roman" w:hAnsi="Times New Roman" w:cs="Times New Roman"/>
          <w:sz w:val="24"/>
          <w:szCs w:val="24"/>
        </w:rPr>
        <w:tab/>
        <w:t xml:space="preserve">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Ilger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Thaxted(q.v.) brought a plaint of debt against him, Walter</w:t>
      </w:r>
    </w:p>
    <w:p w14:paraId="78D4CC9B" w14:textId="77777777" w:rsidR="004B2CF7" w:rsidRDefault="004B2CF7" w:rsidP="004B2C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Gate of Thaxted(q.v.), John White of Thaxted(q.v.), Richard Hamond of </w:t>
      </w:r>
    </w:p>
    <w:p w14:paraId="16BA42F5" w14:textId="77777777" w:rsidR="004B2CF7" w:rsidRDefault="004B2CF7" w:rsidP="004B2C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Thaxted(q.v.) and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Florens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Thaxted(q.v.).</w:t>
      </w:r>
    </w:p>
    <w:p w14:paraId="02A7732B" w14:textId="77777777" w:rsidR="004B2CF7" w:rsidRDefault="004B2CF7" w:rsidP="004B2C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1D2FDE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http://aalt.law.uh.edu/Indices/CP40Indices/CP40no647/CP40no647Pl.htm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6CF9FB01" w14:textId="77777777" w:rsidR="004B2CF7" w:rsidRDefault="004B2CF7" w:rsidP="004B2C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D1F5305" w14:textId="77777777" w:rsidR="004B2CF7" w:rsidRDefault="004B2CF7" w:rsidP="004B2C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5C0C8BF" w14:textId="77777777" w:rsidR="004B2CF7" w:rsidRDefault="004B2CF7" w:rsidP="004B2C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July 2022</w:t>
      </w:r>
    </w:p>
    <w:p w14:paraId="31DC473A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C47DE" w14:textId="77777777" w:rsidR="004B2CF7" w:rsidRDefault="004B2CF7" w:rsidP="009139A6">
      <w:r>
        <w:separator/>
      </w:r>
    </w:p>
  </w:endnote>
  <w:endnote w:type="continuationSeparator" w:id="0">
    <w:p w14:paraId="42280378" w14:textId="77777777" w:rsidR="004B2CF7" w:rsidRDefault="004B2CF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3BF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D06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510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53A7C" w14:textId="77777777" w:rsidR="004B2CF7" w:rsidRDefault="004B2CF7" w:rsidP="009139A6">
      <w:r>
        <w:separator/>
      </w:r>
    </w:p>
  </w:footnote>
  <w:footnote w:type="continuationSeparator" w:id="0">
    <w:p w14:paraId="1F3DA1D6" w14:textId="77777777" w:rsidR="004B2CF7" w:rsidRDefault="004B2CF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9F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722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0E3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F7"/>
    <w:rsid w:val="000666E0"/>
    <w:rsid w:val="002510B7"/>
    <w:rsid w:val="004B2CF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81B9E"/>
  <w15:chartTrackingRefBased/>
  <w15:docId w15:val="{6016FFF9-1D12-4366-A28B-179C1ED1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4B2C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647/CP40no647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2022-07-14T07:27:00Z</dcterms:created>
  <dcterms:modified xsi:type="dcterms:W3CDTF">2022-07-14T07:28:00Z</dcterms:modified>
</cp:coreProperties>
</file>