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DF0F" w14:textId="77777777" w:rsidR="00C252B2" w:rsidRDefault="00C252B2" w:rsidP="00C252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HELLES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fl.1402)</w:t>
      </w:r>
    </w:p>
    <w:p w14:paraId="3AAD1AA4" w14:textId="77777777" w:rsidR="00C252B2" w:rsidRDefault="00C252B2" w:rsidP="00C252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Kent.</w:t>
      </w:r>
    </w:p>
    <w:p w14:paraId="1DE3D767" w14:textId="77777777" w:rsidR="00C252B2" w:rsidRDefault="00C252B2" w:rsidP="00C252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CB4B61" w14:textId="77777777" w:rsidR="00C252B2" w:rsidRDefault="00C252B2" w:rsidP="00C252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17B496" w14:textId="77777777" w:rsidR="00C252B2" w:rsidRDefault="00C252B2" w:rsidP="00C252B2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Dec.1402</w:t>
      </w:r>
      <w:r>
        <w:rPr>
          <w:rFonts w:ascii="Times New Roman" w:hAnsi="Times New Roman" w:cs="Times New Roman"/>
          <w:sz w:val="24"/>
          <w:szCs w:val="24"/>
        </w:rPr>
        <w:tab/>
        <w:t>He was on a commission to levy and collect in Kent the tax of a fifteenth and a tenth granted to the King at the last Parliament.</w:t>
      </w:r>
    </w:p>
    <w:p w14:paraId="3A77AAFF" w14:textId="77777777" w:rsidR="00C252B2" w:rsidRDefault="00C252B2" w:rsidP="00C252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p.188)</w:t>
      </w:r>
    </w:p>
    <w:p w14:paraId="1BE7BD93" w14:textId="77777777" w:rsidR="00C252B2" w:rsidRDefault="00C252B2" w:rsidP="00C252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606813" w14:textId="77777777" w:rsidR="00C252B2" w:rsidRDefault="00C252B2" w:rsidP="00C252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85792C" w14:textId="77777777" w:rsidR="00C252B2" w:rsidRDefault="00C252B2" w:rsidP="00C252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May 2021</w:t>
      </w:r>
    </w:p>
    <w:p w14:paraId="702883F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3414" w14:textId="77777777" w:rsidR="00C252B2" w:rsidRDefault="00C252B2" w:rsidP="009139A6">
      <w:r>
        <w:separator/>
      </w:r>
    </w:p>
  </w:endnote>
  <w:endnote w:type="continuationSeparator" w:id="0">
    <w:p w14:paraId="53F4814E" w14:textId="77777777" w:rsidR="00C252B2" w:rsidRDefault="00C252B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0A8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A5E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D69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8DBE" w14:textId="77777777" w:rsidR="00C252B2" w:rsidRDefault="00C252B2" w:rsidP="009139A6">
      <w:r>
        <w:separator/>
      </w:r>
    </w:p>
  </w:footnote>
  <w:footnote w:type="continuationSeparator" w:id="0">
    <w:p w14:paraId="370EB8A4" w14:textId="77777777" w:rsidR="00C252B2" w:rsidRDefault="00C252B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8D3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4F4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EDA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B2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252B2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AA9E"/>
  <w15:chartTrackingRefBased/>
  <w15:docId w15:val="{144D7B4B-3DC1-48C4-8F58-E4FBAA95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2021-05-31T19:07:00Z</dcterms:created>
  <dcterms:modified xsi:type="dcterms:W3CDTF">2021-05-31T19:08:00Z</dcterms:modified>
</cp:coreProperties>
</file>