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2C" w:rsidRPr="00BA703F" w:rsidRDefault="00440B2C" w:rsidP="00440B2C">
      <w:pPr>
        <w:pStyle w:val="NoSpacing"/>
      </w:pPr>
      <w:r w:rsidRPr="00BA703F">
        <w:rPr>
          <w:u w:val="single"/>
        </w:rPr>
        <w:t>Thomas HELMER</w:t>
      </w:r>
      <w:r w:rsidRPr="00BA703F">
        <w:t xml:space="preserve">  </w:t>
      </w:r>
      <w:proofErr w:type="gramStart"/>
      <w:r w:rsidRPr="00BA703F">
        <w:t xml:space="preserve">   (</w:t>
      </w:r>
      <w:proofErr w:type="gramEnd"/>
      <w:r w:rsidRPr="00BA703F">
        <w:t>fl.1475-6)</w:t>
      </w:r>
    </w:p>
    <w:p w:rsidR="00440B2C" w:rsidRPr="00BA703F" w:rsidRDefault="00440B2C" w:rsidP="00440B2C">
      <w:pPr>
        <w:pStyle w:val="NoSpacing"/>
      </w:pPr>
      <w:r w:rsidRPr="00BA703F">
        <w:t>of Exeter.</w:t>
      </w:r>
    </w:p>
    <w:p w:rsidR="00440B2C" w:rsidRPr="00BA703F" w:rsidRDefault="00440B2C" w:rsidP="00440B2C">
      <w:pPr>
        <w:pStyle w:val="NoSpacing"/>
      </w:pPr>
    </w:p>
    <w:p w:rsidR="00440B2C" w:rsidRPr="00BA703F" w:rsidRDefault="00440B2C" w:rsidP="00440B2C">
      <w:pPr>
        <w:pStyle w:val="NoSpacing"/>
      </w:pPr>
    </w:p>
    <w:p w:rsidR="00440B2C" w:rsidRPr="00BA703F" w:rsidRDefault="00440B2C" w:rsidP="00440B2C">
      <w:pPr>
        <w:pStyle w:val="NoSpacing"/>
      </w:pPr>
      <w:r w:rsidRPr="00BA703F">
        <w:t xml:space="preserve">         1475-6</w:t>
      </w:r>
      <w:r w:rsidRPr="00BA703F">
        <w:tab/>
        <w:t>He became a Freeman.   (“Exeter Freemen” p.58)</w:t>
      </w:r>
    </w:p>
    <w:p w:rsidR="00440B2C" w:rsidRPr="00BA703F" w:rsidRDefault="00440B2C" w:rsidP="00440B2C">
      <w:pPr>
        <w:pStyle w:val="NoSpacing"/>
      </w:pPr>
    </w:p>
    <w:p w:rsidR="00440B2C" w:rsidRPr="00BA703F" w:rsidRDefault="00440B2C" w:rsidP="00440B2C">
      <w:pPr>
        <w:pStyle w:val="NoSpacing"/>
      </w:pPr>
    </w:p>
    <w:p w:rsidR="00440B2C" w:rsidRPr="00BA703F" w:rsidRDefault="00440B2C" w:rsidP="00440B2C">
      <w:pPr>
        <w:pStyle w:val="NoSpacing"/>
      </w:pPr>
      <w:r w:rsidRPr="00BA703F">
        <w:t>30 June 2016</w:t>
      </w:r>
    </w:p>
    <w:p w:rsidR="006B2F86" w:rsidRPr="00E71FC3" w:rsidRDefault="00440B2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2C" w:rsidRDefault="00440B2C" w:rsidP="00E71FC3">
      <w:pPr>
        <w:spacing w:after="0" w:line="240" w:lineRule="auto"/>
      </w:pPr>
      <w:r>
        <w:separator/>
      </w:r>
    </w:p>
  </w:endnote>
  <w:endnote w:type="continuationSeparator" w:id="0">
    <w:p w:rsidR="00440B2C" w:rsidRDefault="00440B2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2C" w:rsidRDefault="00440B2C" w:rsidP="00E71FC3">
      <w:pPr>
        <w:spacing w:after="0" w:line="240" w:lineRule="auto"/>
      </w:pPr>
      <w:r>
        <w:separator/>
      </w:r>
    </w:p>
  </w:footnote>
  <w:footnote w:type="continuationSeparator" w:id="0">
    <w:p w:rsidR="00440B2C" w:rsidRDefault="00440B2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C"/>
    <w:rsid w:val="001A7C09"/>
    <w:rsid w:val="00440B2C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478CD-6536-410F-8878-39465150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2016-11-24T17:08:00Z</dcterms:created>
  <dcterms:modified xsi:type="dcterms:W3CDTF">2016-11-24T17:08:00Z</dcterms:modified>
</cp:coreProperties>
</file>