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E471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HELPERBY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d.1412)</w:t>
      </w:r>
    </w:p>
    <w:p w14:paraId="44DB9AF1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7D3EBDD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C4EBB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546C7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Apr.1412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75E9413E" w14:textId="77777777" w:rsidR="00CF58A6" w:rsidRDefault="00CF58A6" w:rsidP="00CF58A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p.256)</w:t>
      </w:r>
    </w:p>
    <w:p w14:paraId="1078D898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Apr.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0719F672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021E0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0332B" w14:textId="77777777" w:rsidR="00CF58A6" w:rsidRDefault="00CF58A6" w:rsidP="00CF5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March 2023</w:t>
      </w:r>
    </w:p>
    <w:p w14:paraId="3A668F9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C1C0" w14:textId="77777777" w:rsidR="00CF58A6" w:rsidRDefault="00CF58A6" w:rsidP="009139A6">
      <w:r>
        <w:separator/>
      </w:r>
    </w:p>
  </w:endnote>
  <w:endnote w:type="continuationSeparator" w:id="0">
    <w:p w14:paraId="1F574023" w14:textId="77777777" w:rsidR="00CF58A6" w:rsidRDefault="00CF58A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4BE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090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5A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DB18" w14:textId="77777777" w:rsidR="00CF58A6" w:rsidRDefault="00CF58A6" w:rsidP="009139A6">
      <w:r>
        <w:separator/>
      </w:r>
    </w:p>
  </w:footnote>
  <w:footnote w:type="continuationSeparator" w:id="0">
    <w:p w14:paraId="655FFFFF" w14:textId="77777777" w:rsidR="00CF58A6" w:rsidRDefault="00CF58A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823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BBA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AC6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A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F58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9F6F"/>
  <w15:chartTrackingRefBased/>
  <w15:docId w15:val="{447BE81E-175A-4BBF-8B4F-5FEFD7DA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A6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2023-04-16T20:04:00Z</dcterms:created>
  <dcterms:modified xsi:type="dcterms:W3CDTF">2023-04-16T20:05:00Z</dcterms:modified>
</cp:coreProperties>
</file>