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C613" w14:textId="77777777" w:rsidR="00A94EC7" w:rsidRDefault="00A94EC7" w:rsidP="00A94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HELPERBY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14:paraId="77237F05" w14:textId="77777777" w:rsidR="00A94EC7" w:rsidRDefault="00A94EC7" w:rsidP="00A94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Hosteler.</w:t>
      </w:r>
    </w:p>
    <w:p w14:paraId="27CCE4E5" w14:textId="77777777" w:rsidR="00A94EC7" w:rsidRDefault="00A94EC7" w:rsidP="00A94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75F0CA" w14:textId="77777777" w:rsidR="00A94EC7" w:rsidRDefault="00A94EC7" w:rsidP="00A94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A38027" w14:textId="77777777" w:rsidR="00A94EC7" w:rsidRDefault="00A94EC7" w:rsidP="00A94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Thwaytes</w:t>
      </w:r>
      <w:proofErr w:type="spellEnd"/>
      <w:r>
        <w:rPr>
          <w:rFonts w:ascii="Times New Roman" w:hAnsi="Times New Roman" w:cs="Times New Roman"/>
          <w:sz w:val="24"/>
          <w:szCs w:val="24"/>
        </w:rPr>
        <w:t>, esquire(q.v.), brought a plaint of debt against him, Richard</w:t>
      </w:r>
    </w:p>
    <w:p w14:paraId="30781AEE" w14:textId="77777777" w:rsidR="00A94EC7" w:rsidRDefault="00A94EC7" w:rsidP="00A94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York, cutler(q.v.),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York(q.v.) and Richard</w:t>
      </w:r>
    </w:p>
    <w:p w14:paraId="0AADF03C" w14:textId="77777777" w:rsidR="00A94EC7" w:rsidRDefault="00A94EC7" w:rsidP="00A94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Belyngham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York. merchant(q.v.).</w:t>
      </w:r>
    </w:p>
    <w:p w14:paraId="4DE5E41F" w14:textId="77777777" w:rsidR="00A94EC7" w:rsidRDefault="00A94EC7" w:rsidP="00A94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3446E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76D4731" w14:textId="77777777" w:rsidR="00A94EC7" w:rsidRDefault="00A94EC7" w:rsidP="00A94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50D2AF" w14:textId="77777777" w:rsidR="00A94EC7" w:rsidRDefault="00A94EC7" w:rsidP="00A94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AF39AC" w14:textId="77777777" w:rsidR="00A94EC7" w:rsidRDefault="00A94EC7" w:rsidP="00A94E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July 2022</w:t>
      </w:r>
    </w:p>
    <w:p w14:paraId="1DE953D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D884" w14:textId="77777777" w:rsidR="00A94EC7" w:rsidRDefault="00A94EC7" w:rsidP="009139A6">
      <w:r>
        <w:separator/>
      </w:r>
    </w:p>
  </w:endnote>
  <w:endnote w:type="continuationSeparator" w:id="0">
    <w:p w14:paraId="733C24B9" w14:textId="77777777" w:rsidR="00A94EC7" w:rsidRDefault="00A94EC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0CD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101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240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2FA8" w14:textId="77777777" w:rsidR="00A94EC7" w:rsidRDefault="00A94EC7" w:rsidP="009139A6">
      <w:r>
        <w:separator/>
      </w:r>
    </w:p>
  </w:footnote>
  <w:footnote w:type="continuationSeparator" w:id="0">
    <w:p w14:paraId="6D50A270" w14:textId="77777777" w:rsidR="00A94EC7" w:rsidRDefault="00A94EC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75B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3F5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612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C7"/>
    <w:rsid w:val="000666E0"/>
    <w:rsid w:val="002510B7"/>
    <w:rsid w:val="005C130B"/>
    <w:rsid w:val="00826F5C"/>
    <w:rsid w:val="009139A6"/>
    <w:rsid w:val="009448BB"/>
    <w:rsid w:val="00A3176C"/>
    <w:rsid w:val="00A94EC7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DF31"/>
  <w15:chartTrackingRefBased/>
  <w15:docId w15:val="{3D014223-FBC4-4F48-A57B-4B7AB783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94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2022-07-05T14:09:00Z</dcterms:created>
  <dcterms:modified xsi:type="dcterms:W3CDTF">2022-07-05T14:10:00Z</dcterms:modified>
</cp:coreProperties>
</file>