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414E9" w14:textId="77777777" w:rsidR="006F7292" w:rsidRDefault="006F7292" w:rsidP="006F729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Richard HELSBY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fl.1441)</w:t>
      </w:r>
    </w:p>
    <w:p w14:paraId="72D2E1D1" w14:textId="77777777" w:rsidR="006F7292" w:rsidRDefault="006F7292" w:rsidP="006F729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</w:t>
      </w:r>
    </w:p>
    <w:p w14:paraId="1F2E1174" w14:textId="77777777" w:rsidR="006F7292" w:rsidRDefault="006F7292" w:rsidP="006F7292">
      <w:pPr>
        <w:pStyle w:val="NoSpacing"/>
        <w:rPr>
          <w:rFonts w:cs="Times New Roman"/>
          <w:szCs w:val="24"/>
        </w:rPr>
      </w:pPr>
    </w:p>
    <w:p w14:paraId="456052CD" w14:textId="77777777" w:rsidR="006F7292" w:rsidRDefault="006F7292" w:rsidP="006F7292">
      <w:pPr>
        <w:pStyle w:val="NoSpacing"/>
        <w:rPr>
          <w:rFonts w:cs="Times New Roman"/>
          <w:szCs w:val="24"/>
        </w:rPr>
      </w:pPr>
    </w:p>
    <w:p w14:paraId="1B555D23" w14:textId="77777777" w:rsidR="006F7292" w:rsidRDefault="006F7292" w:rsidP="006F729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4 Apr.1441</w:t>
      </w:r>
      <w:r>
        <w:rPr>
          <w:rFonts w:cs="Times New Roman"/>
          <w:szCs w:val="24"/>
        </w:rPr>
        <w:tab/>
        <w:t>He was sworn Clerk to the Court of Aldermen.</w:t>
      </w:r>
    </w:p>
    <w:p w14:paraId="34E2D950" w14:textId="77777777" w:rsidR="006F7292" w:rsidRDefault="006F7292" w:rsidP="006F7292">
      <w:pPr>
        <w:pStyle w:val="NoSpacing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>(“The Government of London and its relations with the Crown 1400-1450” by</w:t>
      </w:r>
    </w:p>
    <w:p w14:paraId="7DB7A47B" w14:textId="77777777" w:rsidR="006F7292" w:rsidRDefault="006F7292" w:rsidP="006F7292">
      <w:pPr>
        <w:pStyle w:val="NoSpacing"/>
        <w:ind w:left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Caroline M. Barron: Thesis presented for the degree of Doctor of Philosophy in the University of London, January 1970 p.127 n.2)</w:t>
      </w:r>
    </w:p>
    <w:p w14:paraId="092DFB66" w14:textId="77777777" w:rsidR="006F7292" w:rsidRDefault="006F7292" w:rsidP="006F7292">
      <w:pPr>
        <w:pStyle w:val="NoSpacing"/>
        <w:rPr>
          <w:rFonts w:eastAsia="Times New Roman" w:cs="Times New Roman"/>
          <w:szCs w:val="24"/>
        </w:rPr>
      </w:pPr>
    </w:p>
    <w:p w14:paraId="44121D25" w14:textId="77777777" w:rsidR="006F7292" w:rsidRDefault="006F7292" w:rsidP="006F7292">
      <w:pPr>
        <w:pStyle w:val="NoSpacing"/>
        <w:rPr>
          <w:rFonts w:eastAsia="Times New Roman" w:cs="Times New Roman"/>
          <w:szCs w:val="24"/>
        </w:rPr>
      </w:pPr>
    </w:p>
    <w:p w14:paraId="05F4EAEA" w14:textId="77777777" w:rsidR="006F7292" w:rsidRDefault="006F7292" w:rsidP="006F7292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22 July 2023</w:t>
      </w:r>
    </w:p>
    <w:p w14:paraId="3D0340D3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8411B" w14:textId="77777777" w:rsidR="006F7292" w:rsidRDefault="006F7292" w:rsidP="009139A6">
      <w:r>
        <w:separator/>
      </w:r>
    </w:p>
  </w:endnote>
  <w:endnote w:type="continuationSeparator" w:id="0">
    <w:p w14:paraId="63CB4502" w14:textId="77777777" w:rsidR="006F7292" w:rsidRDefault="006F729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93BF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D7214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E23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AA54F" w14:textId="77777777" w:rsidR="006F7292" w:rsidRDefault="006F7292" w:rsidP="009139A6">
      <w:r>
        <w:separator/>
      </w:r>
    </w:p>
  </w:footnote>
  <w:footnote w:type="continuationSeparator" w:id="0">
    <w:p w14:paraId="115C89CC" w14:textId="77777777" w:rsidR="006F7292" w:rsidRDefault="006F729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4F6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8EF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324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92"/>
    <w:rsid w:val="000666E0"/>
    <w:rsid w:val="002510B7"/>
    <w:rsid w:val="005C130B"/>
    <w:rsid w:val="006F7292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C2261"/>
  <w15:chartTrackingRefBased/>
  <w15:docId w15:val="{1508F7BD-F723-4F65-8BA7-00697767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2023-07-22T08:15:00Z</dcterms:created>
  <dcterms:modified xsi:type="dcterms:W3CDTF">2023-07-22T08:15:00Z</dcterms:modified>
</cp:coreProperties>
</file>