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36" w:rsidRDefault="007B5336" w:rsidP="007B53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HELSTON</w:t>
      </w:r>
      <w:r>
        <w:rPr>
          <w:rFonts w:ascii="Times New Roman" w:hAnsi="Times New Roman" w:cs="Times New Roman"/>
          <w:sz w:val="24"/>
          <w:szCs w:val="24"/>
        </w:rPr>
        <w:t xml:space="preserve">      (b.ca.1366)</w:t>
      </w:r>
    </w:p>
    <w:p w:rsidR="007B5336" w:rsidRDefault="007B5336" w:rsidP="007B5336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7B5336" w:rsidRDefault="007B5336" w:rsidP="007B53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5336" w:rsidRDefault="007B5336" w:rsidP="007B53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Mar.1395</w:t>
      </w:r>
      <w:r>
        <w:rPr>
          <w:rFonts w:ascii="Times New Roman" w:hAnsi="Times New Roman" w:cs="Times New Roman"/>
          <w:sz w:val="24"/>
          <w:szCs w:val="24"/>
        </w:rPr>
        <w:tab/>
        <w:t>He and Warin Berkelegh(q.v.) were servants in the house at Dartington,</w:t>
      </w:r>
    </w:p>
    <w:p w:rsidR="007B5336" w:rsidRDefault="007B5336" w:rsidP="007B53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Devon, of the father of John Holland, Earl of Huntingdon and saw Joan,</w:t>
      </w:r>
    </w:p>
    <w:p w:rsidR="007B5336" w:rsidRDefault="007B5336" w:rsidP="007B53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wife of Sir John de Pomeray, carry John to the church to be baptised.</w:t>
      </w:r>
    </w:p>
    <w:p w:rsidR="007B5336" w:rsidRDefault="007B5336" w:rsidP="007B53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www.inquisitionspostmortem.ac.uk</w:t>
      </w:r>
      <w:r>
        <w:rPr>
          <w:rFonts w:ascii="Times New Roman" w:hAnsi="Times New Roman" w:cs="Times New Roman"/>
          <w:sz w:val="24"/>
          <w:szCs w:val="24"/>
        </w:rPr>
        <w:t xml:space="preserve">  ref. eCIPM 21-149)</w:t>
      </w:r>
    </w:p>
    <w:p w:rsidR="007B5336" w:rsidRDefault="007B5336" w:rsidP="007B53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Aug.1418</w:t>
      </w:r>
      <w:r>
        <w:rPr>
          <w:rFonts w:ascii="Times New Roman" w:hAnsi="Times New Roman" w:cs="Times New Roman"/>
          <w:sz w:val="24"/>
          <w:szCs w:val="24"/>
        </w:rPr>
        <w:tab/>
        <w:t>He was at the inquisition held in Dartington to prove John’s age. He</w:t>
      </w:r>
    </w:p>
    <w:p w:rsidR="007B5336" w:rsidRDefault="007B5336" w:rsidP="007B53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remembered the occasion for the above reason.  (ibid.)</w:t>
      </w:r>
    </w:p>
    <w:p w:rsidR="007B5336" w:rsidRDefault="007B5336" w:rsidP="007B53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5336" w:rsidRDefault="007B5336" w:rsidP="007B53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5336" w:rsidRDefault="007B5336" w:rsidP="007B533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336" w:rsidRDefault="007B5336" w:rsidP="00564E3C">
      <w:pPr>
        <w:spacing w:after="0" w:line="240" w:lineRule="auto"/>
      </w:pPr>
      <w:r>
        <w:separator/>
      </w:r>
    </w:p>
  </w:endnote>
  <w:endnote w:type="continuationSeparator" w:id="0">
    <w:p w:rsidR="007B5336" w:rsidRDefault="007B533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7B5336">
      <w:rPr>
        <w:rFonts w:ascii="Times New Roman" w:hAnsi="Times New Roman" w:cs="Times New Roman"/>
        <w:noProof/>
        <w:sz w:val="24"/>
        <w:szCs w:val="24"/>
      </w:rPr>
      <w:t>30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336" w:rsidRDefault="007B5336" w:rsidP="00564E3C">
      <w:pPr>
        <w:spacing w:after="0" w:line="240" w:lineRule="auto"/>
      </w:pPr>
      <w:r>
        <w:separator/>
      </w:r>
    </w:p>
  </w:footnote>
  <w:footnote w:type="continuationSeparator" w:id="0">
    <w:p w:rsidR="007B5336" w:rsidRDefault="007B533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36"/>
    <w:rsid w:val="00372DC6"/>
    <w:rsid w:val="00564E3C"/>
    <w:rsid w:val="0064591D"/>
    <w:rsid w:val="007B5336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7C1B2-E696-4441-ADC9-7CA53BEE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2015-12-30T19:55:00Z</dcterms:created>
  <dcterms:modified xsi:type="dcterms:W3CDTF">2015-12-30T19:55:00Z</dcterms:modified>
</cp:coreProperties>
</file>