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4" w:rsidRDefault="00E41994" w:rsidP="00E419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de HELTON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fl.1436)</w:t>
      </w:r>
    </w:p>
    <w:p w:rsidR="00B109B3" w:rsidRDefault="00B109B3" w:rsidP="00E419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Winton.</w:t>
      </w:r>
      <w:bookmarkStart w:id="0" w:name="_GoBack"/>
      <w:bookmarkEnd w:id="0"/>
    </w:p>
    <w:p w:rsidR="00E41994" w:rsidRDefault="00E41994" w:rsidP="00E419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994" w:rsidRDefault="00E41994" w:rsidP="00E419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994" w:rsidRDefault="00E41994" w:rsidP="00E419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Feb.1436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Kendal,</w:t>
      </w:r>
    </w:p>
    <w:p w:rsidR="00E41994" w:rsidRDefault="00E41994" w:rsidP="00E419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Westmoreland, into land of the late William Stapleton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Edenhall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E41994" w:rsidRDefault="00E41994" w:rsidP="00E419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24-88)</w:t>
      </w:r>
    </w:p>
    <w:p w:rsidR="00E41994" w:rsidRDefault="00E41994" w:rsidP="00E419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994" w:rsidRDefault="00E41994" w:rsidP="00E419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E41994" w:rsidRDefault="00E41994" w:rsidP="00E419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April 2016</w:t>
      </w:r>
    </w:p>
    <w:sectPr w:rsidR="006B2F86" w:rsidRPr="00E4199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94" w:rsidRDefault="00E41994" w:rsidP="00E71FC3">
      <w:pPr>
        <w:spacing w:after="0" w:line="240" w:lineRule="auto"/>
      </w:pPr>
      <w:r>
        <w:separator/>
      </w:r>
    </w:p>
  </w:endnote>
  <w:endnote w:type="continuationSeparator" w:id="0">
    <w:p w:rsidR="00E41994" w:rsidRDefault="00E4199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94" w:rsidRDefault="00E41994" w:rsidP="00E71FC3">
      <w:pPr>
        <w:spacing w:after="0" w:line="240" w:lineRule="auto"/>
      </w:pPr>
      <w:r>
        <w:separator/>
      </w:r>
    </w:p>
  </w:footnote>
  <w:footnote w:type="continuationSeparator" w:id="0">
    <w:p w:rsidR="00E41994" w:rsidRDefault="00E4199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94"/>
    <w:rsid w:val="00AB52E8"/>
    <w:rsid w:val="00B109B3"/>
    <w:rsid w:val="00B16D3F"/>
    <w:rsid w:val="00E4199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A6C7"/>
  <w15:chartTrackingRefBased/>
  <w15:docId w15:val="{6A57DB76-A4EA-47E1-A608-683C7311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2016-04-29T19:41:00Z</dcterms:created>
  <dcterms:modified xsi:type="dcterms:W3CDTF">2016-04-29T19:42:00Z</dcterms:modified>
</cp:coreProperties>
</file>