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47B8E" w14:textId="77777777" w:rsidR="006D4B85" w:rsidRDefault="006D4B85" w:rsidP="006D4B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HELYER</w:t>
      </w:r>
      <w:r>
        <w:rPr>
          <w:rFonts w:ascii="Times New Roman" w:hAnsi="Times New Roman" w:cs="Times New Roman"/>
          <w:sz w:val="24"/>
          <w:szCs w:val="24"/>
        </w:rPr>
        <w:t xml:space="preserve">     (fl.1425)</w:t>
      </w:r>
    </w:p>
    <w:p w14:paraId="62D4B1A1" w14:textId="77777777" w:rsidR="006D4B85" w:rsidRDefault="006D4B85" w:rsidP="006D4B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14:paraId="14AF4C6D" w14:textId="77777777" w:rsidR="006D4B85" w:rsidRDefault="006D4B85" w:rsidP="006D4B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3AA65" w14:textId="77777777" w:rsidR="006D4B85" w:rsidRDefault="006D4B85" w:rsidP="006D4B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7CB265" w14:textId="77777777" w:rsidR="006D4B85" w:rsidRDefault="006D4B85" w:rsidP="006D4B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Mar.1425</w:t>
      </w:r>
      <w:r>
        <w:rPr>
          <w:rFonts w:ascii="Times New Roman" w:hAnsi="Times New Roman" w:cs="Times New Roman"/>
          <w:sz w:val="24"/>
          <w:szCs w:val="24"/>
        </w:rPr>
        <w:tab/>
        <w:t>He was ordained acolyte in Chudleigh Parish Church, Devon, by Edmund</w:t>
      </w:r>
    </w:p>
    <w:p w14:paraId="47D48E07" w14:textId="77777777" w:rsidR="006D4B85" w:rsidRDefault="006D4B85" w:rsidP="006D4B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Lacy, Bishop of Exeter.</w:t>
      </w:r>
    </w:p>
    <w:p w14:paraId="40598B5E" w14:textId="77777777" w:rsidR="006D4B85" w:rsidRDefault="006D4B85" w:rsidP="006D4B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vol.4 pp.92-3)</w:t>
      </w:r>
    </w:p>
    <w:p w14:paraId="356D625B" w14:textId="77777777" w:rsidR="00FC1CF9" w:rsidRDefault="00FC1CF9" w:rsidP="006D4B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447368" w14:textId="77777777" w:rsidR="006D4B85" w:rsidRDefault="006D4B85" w:rsidP="006D4B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0C49F4" w14:textId="77777777" w:rsidR="006D4B85" w:rsidRDefault="006D4B85" w:rsidP="006D4B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7DE212" w14:textId="77777777" w:rsidR="006D4B85" w:rsidRDefault="006D4B85" w:rsidP="006D4B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March 2016</w:t>
      </w:r>
    </w:p>
    <w:p w14:paraId="413AFAA3" w14:textId="4BC8425B" w:rsidR="00FC1CF9" w:rsidRPr="0070763A" w:rsidRDefault="00FC1CF9" w:rsidP="006D4B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July 2024</w:t>
      </w:r>
    </w:p>
    <w:p w14:paraId="45568A81" w14:textId="77777777" w:rsidR="00FC1CF9" w:rsidRPr="006D4B85" w:rsidRDefault="00FC1CF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C1CF9" w:rsidRPr="006D4B8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5DE43" w14:textId="77777777" w:rsidR="006D4B85" w:rsidRDefault="006D4B85" w:rsidP="00E71FC3">
      <w:pPr>
        <w:spacing w:after="0" w:line="240" w:lineRule="auto"/>
      </w:pPr>
      <w:r>
        <w:separator/>
      </w:r>
    </w:p>
  </w:endnote>
  <w:endnote w:type="continuationSeparator" w:id="0">
    <w:p w14:paraId="55A652A3" w14:textId="77777777" w:rsidR="006D4B85" w:rsidRDefault="006D4B8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92535" w14:textId="77777777"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I.S.Rogers</w:t>
    </w:r>
    <w:proofErr w:type="spell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FECB6" w14:textId="77777777" w:rsidR="006D4B85" w:rsidRDefault="006D4B85" w:rsidP="00E71FC3">
      <w:pPr>
        <w:spacing w:after="0" w:line="240" w:lineRule="auto"/>
      </w:pPr>
      <w:r>
        <w:separator/>
      </w:r>
    </w:p>
  </w:footnote>
  <w:footnote w:type="continuationSeparator" w:id="0">
    <w:p w14:paraId="0BEA35A0" w14:textId="77777777" w:rsidR="006D4B85" w:rsidRDefault="006D4B8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85"/>
    <w:rsid w:val="002700C6"/>
    <w:rsid w:val="006D4B85"/>
    <w:rsid w:val="008D3482"/>
    <w:rsid w:val="00AB52E8"/>
    <w:rsid w:val="00B16D3F"/>
    <w:rsid w:val="00E71FC3"/>
    <w:rsid w:val="00EF4813"/>
    <w:rsid w:val="00F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D8C5"/>
  <w15:chartTrackingRefBased/>
  <w15:docId w15:val="{6A7A3CCA-6C0F-4844-A745-C4938FC8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2016-03-03T19:54:00Z</dcterms:created>
  <dcterms:modified xsi:type="dcterms:W3CDTF">2024-07-25T17:13:00Z</dcterms:modified>
</cp:coreProperties>
</file>