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HERBERD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held in Thornbury, Gloucestershire,</w:t>
      </w:r>
    </w:p>
    <w:p w:rsid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Sir Hugh Mortimer in Gloucestershire and the adjacent</w:t>
      </w:r>
    </w:p>
    <w:p w:rsid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Welsh March.</w:t>
      </w:r>
    </w:p>
    <w:p w:rsid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21-142)</w:t>
      </w:r>
    </w:p>
    <w:p w:rsid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650" w:rsidRPr="00A52650" w:rsidRDefault="00A5265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December 2015</w:t>
      </w:r>
    </w:p>
    <w:sectPr w:rsidR="00A52650" w:rsidRPr="00A52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50" w:rsidRDefault="00A52650" w:rsidP="00564E3C">
      <w:pPr>
        <w:spacing w:after="0" w:line="240" w:lineRule="auto"/>
      </w:pPr>
      <w:r>
        <w:separator/>
      </w:r>
    </w:p>
  </w:endnote>
  <w:endnote w:type="continuationSeparator" w:id="0">
    <w:p w:rsidR="00A52650" w:rsidRDefault="00A5265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52650">
      <w:rPr>
        <w:rFonts w:ascii="Times New Roman" w:hAnsi="Times New Roman" w:cs="Times New Roman"/>
        <w:noProof/>
        <w:sz w:val="24"/>
        <w:szCs w:val="24"/>
      </w:rPr>
      <w:t>13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50" w:rsidRDefault="00A52650" w:rsidP="00564E3C">
      <w:pPr>
        <w:spacing w:after="0" w:line="240" w:lineRule="auto"/>
      </w:pPr>
      <w:r>
        <w:separator/>
      </w:r>
    </w:p>
  </w:footnote>
  <w:footnote w:type="continuationSeparator" w:id="0">
    <w:p w:rsidR="00A52650" w:rsidRDefault="00A5265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50"/>
    <w:rsid w:val="00372DC6"/>
    <w:rsid w:val="00564E3C"/>
    <w:rsid w:val="0064591D"/>
    <w:rsid w:val="00A5265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6F9C"/>
  <w15:chartTrackingRefBased/>
  <w15:docId w15:val="{66E78238-8D2B-4707-8B4B-3C7BE9F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2015-12-13T20:15:00Z</dcterms:created>
  <dcterms:modified xsi:type="dcterms:W3CDTF">2015-12-13T20:21:00Z</dcterms:modified>
</cp:coreProperties>
</file>