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BA" w:rsidRDefault="00EC6EBA" w:rsidP="00EC6EBA">
      <w:pPr>
        <w:pStyle w:val="NoSpacing"/>
      </w:pPr>
      <w:r>
        <w:rPr>
          <w:u w:val="single"/>
        </w:rPr>
        <w:t>William HERBERT</w:t>
      </w:r>
      <w:r>
        <w:t xml:space="preserve">      (fl.1464-5)</w:t>
      </w:r>
    </w:p>
    <w:p w:rsidR="00EC6EBA" w:rsidRDefault="00EC6EBA" w:rsidP="00EC6EBA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Shearman.</w:t>
      </w:r>
      <w:proofErr w:type="gramEnd"/>
    </w:p>
    <w:p w:rsidR="00EC6EBA" w:rsidRDefault="00EC6EBA" w:rsidP="00EC6EBA">
      <w:pPr>
        <w:pStyle w:val="NoSpacing"/>
      </w:pPr>
    </w:p>
    <w:p w:rsidR="00EC6EBA" w:rsidRDefault="00EC6EBA" w:rsidP="00EC6EBA">
      <w:pPr>
        <w:pStyle w:val="NoSpacing"/>
      </w:pPr>
    </w:p>
    <w:p w:rsidR="00EC6EBA" w:rsidRDefault="00EC6EBA" w:rsidP="00EC6EBA">
      <w:pPr>
        <w:pStyle w:val="NoSpacing"/>
      </w:pPr>
      <w:r>
        <w:t xml:space="preserve">         1464-5</w:t>
      </w:r>
      <w:r>
        <w:tab/>
        <w:t xml:space="preserve">His apprentice, John </w:t>
      </w:r>
      <w:proofErr w:type="spellStart"/>
      <w:proofErr w:type="gramStart"/>
      <w:r>
        <w:t>Sherrowe</w:t>
      </w:r>
      <w:proofErr w:type="spellEnd"/>
      <w:r>
        <w:t>(</w:t>
      </w:r>
      <w:proofErr w:type="gramEnd"/>
      <w:r>
        <w:t>q.v.), became a Freeman.</w:t>
      </w:r>
    </w:p>
    <w:p w:rsidR="00EC6EBA" w:rsidRDefault="00EC6EBA" w:rsidP="00EC6EBA">
      <w:pPr>
        <w:pStyle w:val="NoSpacing"/>
      </w:pPr>
      <w:r>
        <w:tab/>
      </w:r>
      <w:r>
        <w:tab/>
        <w:t>(C.F.N. p.123)</w:t>
      </w:r>
    </w:p>
    <w:p w:rsidR="00EC6EBA" w:rsidRDefault="00EC6EBA" w:rsidP="00EC6EBA">
      <w:pPr>
        <w:pStyle w:val="NoSpacing"/>
      </w:pPr>
    </w:p>
    <w:p w:rsidR="00EC6EBA" w:rsidRDefault="00EC6EBA" w:rsidP="00EC6EBA">
      <w:pPr>
        <w:pStyle w:val="NoSpacing"/>
      </w:pPr>
    </w:p>
    <w:p w:rsidR="00EC6EBA" w:rsidRPr="001E5B8A" w:rsidRDefault="00EC6EBA" w:rsidP="00EC6EBA">
      <w:pPr>
        <w:pStyle w:val="NoSpacing"/>
      </w:pPr>
      <w:r>
        <w:t>15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BA" w:rsidRDefault="00EC6EBA" w:rsidP="00920DE3">
      <w:pPr>
        <w:spacing w:after="0" w:line="240" w:lineRule="auto"/>
      </w:pPr>
      <w:r>
        <w:separator/>
      </w:r>
    </w:p>
  </w:endnote>
  <w:endnote w:type="continuationSeparator" w:id="0">
    <w:p w:rsidR="00EC6EBA" w:rsidRDefault="00EC6E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BA" w:rsidRDefault="00EC6EBA" w:rsidP="00920DE3">
      <w:pPr>
        <w:spacing w:after="0" w:line="240" w:lineRule="auto"/>
      </w:pPr>
      <w:r>
        <w:separator/>
      </w:r>
    </w:p>
  </w:footnote>
  <w:footnote w:type="continuationSeparator" w:id="0">
    <w:p w:rsidR="00EC6EBA" w:rsidRDefault="00EC6E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BA"/>
    <w:rsid w:val="00120749"/>
    <w:rsid w:val="00624CAE"/>
    <w:rsid w:val="00920DE3"/>
    <w:rsid w:val="00C009D8"/>
    <w:rsid w:val="00CF53C8"/>
    <w:rsid w:val="00E47068"/>
    <w:rsid w:val="00E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2013-08-25T21:00:00Z</dcterms:created>
  <dcterms:modified xsi:type="dcterms:W3CDTF">2013-08-25T21:00:00Z</dcterms:modified>
</cp:coreProperties>
</file>