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28D64" w14:textId="49240B33" w:rsidR="00222273" w:rsidRDefault="00222273" w:rsidP="00222273">
      <w:pPr>
        <w:pStyle w:val="NoSpacing"/>
        <w:tabs>
          <w:tab w:val="left" w:pos="1440"/>
        </w:tabs>
        <w:jc w:val="both"/>
      </w:pPr>
      <w:r>
        <w:rPr>
          <w:u w:val="single"/>
        </w:rPr>
        <w:t>Humphrey HERCY</w:t>
      </w:r>
      <w:r>
        <w:t xml:space="preserve">     (</w:t>
      </w:r>
      <w:r w:rsidR="00CA3B81">
        <w:t>1435 – 1511)</w:t>
      </w:r>
    </w:p>
    <w:p w14:paraId="3CB7202D" w14:textId="77777777" w:rsidR="00222273" w:rsidRDefault="00222273" w:rsidP="00222273">
      <w:pPr>
        <w:pStyle w:val="NoSpacing"/>
        <w:tabs>
          <w:tab w:val="left" w:pos="1440"/>
        </w:tabs>
        <w:jc w:val="both"/>
      </w:pPr>
      <w:r>
        <w:t>of Grove, Nottinghamshire.</w:t>
      </w:r>
    </w:p>
    <w:p w14:paraId="56FE6E29" w14:textId="77777777" w:rsidR="00CA3B81" w:rsidRDefault="00CA3B81" w:rsidP="00222273">
      <w:pPr>
        <w:pStyle w:val="NoSpacing"/>
        <w:tabs>
          <w:tab w:val="left" w:pos="1440"/>
        </w:tabs>
        <w:jc w:val="both"/>
      </w:pPr>
    </w:p>
    <w:p w14:paraId="7B1C5230" w14:textId="77777777" w:rsidR="00CA3B81" w:rsidRDefault="00CA3B81" w:rsidP="00222273">
      <w:pPr>
        <w:pStyle w:val="NoSpacing"/>
        <w:tabs>
          <w:tab w:val="left" w:pos="1440"/>
        </w:tabs>
        <w:jc w:val="both"/>
      </w:pPr>
    </w:p>
    <w:p w14:paraId="2FDB1C16" w14:textId="19ABF3C0" w:rsidR="00CA3B81" w:rsidRDefault="00CA3B81" w:rsidP="00222273">
      <w:pPr>
        <w:pStyle w:val="NoSpacing"/>
        <w:tabs>
          <w:tab w:val="left" w:pos="1440"/>
        </w:tabs>
        <w:jc w:val="both"/>
      </w:pPr>
      <w:r>
        <w:t>Son of Hugh Hercy(q.v.).</w:t>
      </w:r>
    </w:p>
    <w:p w14:paraId="08FB1D72" w14:textId="7F006B83" w:rsidR="00CA3B81" w:rsidRDefault="00CA3B81" w:rsidP="00222273">
      <w:pPr>
        <w:pStyle w:val="NoSpacing"/>
        <w:tabs>
          <w:tab w:val="left" w:pos="1440"/>
        </w:tabs>
        <w:jc w:val="both"/>
      </w:pPr>
      <w:r>
        <w:t>(UK and Ireland, Find A Grave Index, 1300’s – current)</w:t>
      </w:r>
    </w:p>
    <w:p w14:paraId="28E2C1A2" w14:textId="565690CD" w:rsidR="00CA3B81" w:rsidRDefault="00CA3B81" w:rsidP="00222273">
      <w:pPr>
        <w:pStyle w:val="NoSpacing"/>
        <w:tabs>
          <w:tab w:val="left" w:pos="1440"/>
        </w:tabs>
        <w:jc w:val="both"/>
      </w:pPr>
      <w:r>
        <w:t>= (1454) Joan Stanhope(q.v.).   (ibid.)</w:t>
      </w:r>
    </w:p>
    <w:p w14:paraId="148F40D9" w14:textId="726D77BB" w:rsidR="00CA3B81" w:rsidRDefault="00CA3B81" w:rsidP="00222273">
      <w:pPr>
        <w:pStyle w:val="NoSpacing"/>
        <w:tabs>
          <w:tab w:val="left" w:pos="1440"/>
        </w:tabs>
        <w:jc w:val="both"/>
      </w:pPr>
      <w:r>
        <w:t>Son:   Humphrey.  (FamilySearch)</w:t>
      </w:r>
    </w:p>
    <w:p w14:paraId="585A38EF" w14:textId="77777777" w:rsidR="00222273" w:rsidRDefault="00222273" w:rsidP="00222273">
      <w:pPr>
        <w:pStyle w:val="NoSpacing"/>
        <w:tabs>
          <w:tab w:val="left" w:pos="1440"/>
        </w:tabs>
        <w:jc w:val="both"/>
      </w:pPr>
    </w:p>
    <w:p w14:paraId="184719D2" w14:textId="77777777" w:rsidR="00222273" w:rsidRDefault="00222273" w:rsidP="00222273">
      <w:pPr>
        <w:pStyle w:val="NoSpacing"/>
        <w:tabs>
          <w:tab w:val="left" w:pos="1440"/>
        </w:tabs>
        <w:jc w:val="both"/>
      </w:pPr>
    </w:p>
    <w:p w14:paraId="7AB63D77" w14:textId="77777777" w:rsidR="00222273" w:rsidRDefault="00222273" w:rsidP="00222273">
      <w:pPr>
        <w:pStyle w:val="NoSpacing"/>
        <w:tabs>
          <w:tab w:val="left" w:pos="1440"/>
        </w:tabs>
        <w:jc w:val="both"/>
      </w:pPr>
      <w:r>
        <w:t>29 Sep.1483</w:t>
      </w:r>
      <w:r>
        <w:tab/>
        <w:t>He presented Ralph Stanhope(q.v.) to the rectory of Ordsall.</w:t>
      </w:r>
    </w:p>
    <w:p w14:paraId="3C60F691" w14:textId="77777777" w:rsidR="00222273" w:rsidRDefault="00222273" w:rsidP="00222273">
      <w:pPr>
        <w:pStyle w:val="NoSpacing"/>
      </w:pPr>
      <w:r>
        <w:tab/>
      </w:r>
      <w:r>
        <w:tab/>
        <w:t>(“The Register of Thomas Rotherham, Archbishop of York 1480-1500</w:t>
      </w:r>
    </w:p>
    <w:p w14:paraId="6EDFE7B9" w14:textId="77777777" w:rsidR="00222273" w:rsidRDefault="00222273" w:rsidP="00222273">
      <w:pPr>
        <w:pStyle w:val="NoSpacing"/>
        <w:tabs>
          <w:tab w:val="left" w:pos="1440"/>
        </w:tabs>
        <w:jc w:val="both"/>
      </w:pPr>
      <w:r>
        <w:tab/>
        <w:t>vol.1” ed. Eric E.Barker, pub. The Canterbury and York Society, 1974, p.38)</w:t>
      </w:r>
    </w:p>
    <w:p w14:paraId="30BF424E" w14:textId="3CD7568A" w:rsidR="00CD0514" w:rsidRDefault="00CD0514" w:rsidP="00222273">
      <w:pPr>
        <w:pStyle w:val="NoSpacing"/>
        <w:tabs>
          <w:tab w:val="left" w:pos="1440"/>
        </w:tabs>
        <w:jc w:val="both"/>
      </w:pPr>
      <w:r>
        <w:t>25 Jun.1486</w:t>
      </w:r>
      <w:r>
        <w:tab/>
        <w:t>On a commission of the peace for Nottinghamshire.</w:t>
      </w:r>
    </w:p>
    <w:p w14:paraId="565FFCA4" w14:textId="07CC83CC" w:rsidR="00CD0514" w:rsidRDefault="00CD0514" w:rsidP="00222273">
      <w:pPr>
        <w:pStyle w:val="NoSpacing"/>
        <w:tabs>
          <w:tab w:val="left" w:pos="1440"/>
        </w:tabs>
        <w:jc w:val="both"/>
      </w:pPr>
      <w:r>
        <w:tab/>
        <w:t>(C.P.R. 1485-94 p.496)</w:t>
      </w:r>
    </w:p>
    <w:p w14:paraId="402C6F1D" w14:textId="08950906" w:rsidR="00CD0514" w:rsidRDefault="00CD0514" w:rsidP="00222273">
      <w:pPr>
        <w:pStyle w:val="NoSpacing"/>
        <w:tabs>
          <w:tab w:val="left" w:pos="1440"/>
        </w:tabs>
        <w:jc w:val="both"/>
      </w:pPr>
      <w:r>
        <w:t>15 Nov.</w:t>
      </w:r>
      <w:r>
        <w:tab/>
        <w:t>On a commission of the peace for Nottinghamshire.   (ibid.)</w:t>
      </w:r>
    </w:p>
    <w:p w14:paraId="721086B2" w14:textId="4703C080" w:rsidR="00CD0514" w:rsidRDefault="00CD0514" w:rsidP="00222273">
      <w:pPr>
        <w:pStyle w:val="NoSpacing"/>
        <w:tabs>
          <w:tab w:val="left" w:pos="1440"/>
        </w:tabs>
        <w:jc w:val="both"/>
      </w:pPr>
      <w:r>
        <w:t>20 Feb.1493</w:t>
      </w:r>
      <w:r>
        <w:tab/>
      </w:r>
      <w:r>
        <w:t>On a commission of the peace for Nottinghamshire.   (ibid.)</w:t>
      </w:r>
    </w:p>
    <w:p w14:paraId="73E596EC" w14:textId="3D6EB902" w:rsidR="00CD0514" w:rsidRDefault="00CD0514" w:rsidP="00222273">
      <w:pPr>
        <w:pStyle w:val="NoSpacing"/>
        <w:tabs>
          <w:tab w:val="left" w:pos="1440"/>
        </w:tabs>
        <w:jc w:val="both"/>
      </w:pPr>
      <w:r>
        <w:t>20 May</w:t>
      </w:r>
      <w:r>
        <w:tab/>
      </w:r>
      <w:r>
        <w:t>On a commission of the peace for Nottinghamshire.   (ibid.)</w:t>
      </w:r>
    </w:p>
    <w:p w14:paraId="02A1E258" w14:textId="72167067" w:rsidR="00CA3B81" w:rsidRDefault="00CA3B81" w:rsidP="00222273">
      <w:pPr>
        <w:pStyle w:val="NoSpacing"/>
        <w:tabs>
          <w:tab w:val="left" w:pos="1440"/>
        </w:tabs>
        <w:jc w:val="both"/>
      </w:pPr>
      <w:r>
        <w:t xml:space="preserve">            1511</w:t>
      </w:r>
      <w:r>
        <w:tab/>
        <w:t>He was buried in Grove.  (FamilySearch)</w:t>
      </w:r>
    </w:p>
    <w:p w14:paraId="1EC99640" w14:textId="77777777" w:rsidR="00222273" w:rsidRDefault="00222273" w:rsidP="00222273">
      <w:pPr>
        <w:pStyle w:val="NoSpacing"/>
        <w:tabs>
          <w:tab w:val="left" w:pos="1440"/>
        </w:tabs>
        <w:jc w:val="both"/>
      </w:pPr>
    </w:p>
    <w:p w14:paraId="2DE8BAB9" w14:textId="22C9D613" w:rsidR="00222273" w:rsidRDefault="00222273" w:rsidP="00222273">
      <w:pPr>
        <w:pStyle w:val="NoSpacing"/>
        <w:tabs>
          <w:tab w:val="left" w:pos="1440"/>
        </w:tabs>
        <w:jc w:val="both"/>
      </w:pPr>
    </w:p>
    <w:p w14:paraId="5EDCA421" w14:textId="6E96FDE1" w:rsidR="00CA3B81" w:rsidRDefault="00CA3B81" w:rsidP="00222273">
      <w:pPr>
        <w:pStyle w:val="NoSpacing"/>
        <w:tabs>
          <w:tab w:val="left" w:pos="1440"/>
        </w:tabs>
        <w:jc w:val="both"/>
      </w:pPr>
      <w:r>
        <w:t>19 February 2024</w:t>
      </w:r>
    </w:p>
    <w:p w14:paraId="40E58486" w14:textId="3793CC99" w:rsidR="00CD0514" w:rsidRDefault="00CD0514" w:rsidP="00222273">
      <w:pPr>
        <w:pStyle w:val="NoSpacing"/>
        <w:tabs>
          <w:tab w:val="left" w:pos="1440"/>
        </w:tabs>
        <w:jc w:val="both"/>
      </w:pPr>
      <w:r>
        <w:t xml:space="preserve">  8 September 2024</w:t>
      </w:r>
    </w:p>
    <w:p w14:paraId="6124480D" w14:textId="77777777" w:rsidR="00CA3B81" w:rsidRPr="00E71FC3" w:rsidRDefault="00CA3B81" w:rsidP="00E71FC3">
      <w:pPr>
        <w:pStyle w:val="NoSpacing"/>
      </w:pPr>
    </w:p>
    <w:sectPr w:rsidR="00CA3B81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F6B31" w14:textId="77777777" w:rsidR="00222273" w:rsidRDefault="00222273" w:rsidP="00E71FC3">
      <w:pPr>
        <w:spacing w:after="0" w:line="240" w:lineRule="auto"/>
      </w:pPr>
      <w:r>
        <w:separator/>
      </w:r>
    </w:p>
  </w:endnote>
  <w:endnote w:type="continuationSeparator" w:id="0">
    <w:p w14:paraId="67DCB4F0" w14:textId="77777777" w:rsidR="00222273" w:rsidRDefault="0022227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C055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D045F" w14:textId="77777777" w:rsidR="00222273" w:rsidRDefault="00222273" w:rsidP="00E71FC3">
      <w:pPr>
        <w:spacing w:after="0" w:line="240" w:lineRule="auto"/>
      </w:pPr>
      <w:r>
        <w:separator/>
      </w:r>
    </w:p>
  </w:footnote>
  <w:footnote w:type="continuationSeparator" w:id="0">
    <w:p w14:paraId="6AE828DD" w14:textId="77777777" w:rsidR="00222273" w:rsidRDefault="0022227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73"/>
    <w:rsid w:val="001A7C09"/>
    <w:rsid w:val="00222273"/>
    <w:rsid w:val="00577BD5"/>
    <w:rsid w:val="00656CBA"/>
    <w:rsid w:val="006A1F77"/>
    <w:rsid w:val="00733BE7"/>
    <w:rsid w:val="00AB52E8"/>
    <w:rsid w:val="00B16D3F"/>
    <w:rsid w:val="00BB41AC"/>
    <w:rsid w:val="00CA3B81"/>
    <w:rsid w:val="00CD0514"/>
    <w:rsid w:val="00E12EB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75C6"/>
  <w15:chartTrackingRefBased/>
  <w15:docId w15:val="{E75A9A1D-7717-48BB-B733-A7BBF16F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2019-08-09T18:38:00Z</dcterms:created>
  <dcterms:modified xsi:type="dcterms:W3CDTF">2024-09-08T13:30:00Z</dcterms:modified>
</cp:coreProperties>
</file>