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EB7" w14:textId="77777777" w:rsidR="001B462A" w:rsidRDefault="001B462A" w:rsidP="001B4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John HERD (alias </w:t>
      </w:r>
      <w:proofErr w:type="gramStart"/>
      <w:r>
        <w:rPr>
          <w:rFonts w:cs="Times New Roman"/>
          <w:szCs w:val="24"/>
          <w:u w:val="single"/>
        </w:rPr>
        <w:t>ESSEX)</w:t>
      </w:r>
      <w:r>
        <w:rPr>
          <w:rFonts w:cs="Times New Roman"/>
          <w:szCs w:val="24"/>
        </w:rPr>
        <w:t xml:space="preserve">   </w:t>
      </w:r>
      <w:proofErr w:type="gramEnd"/>
      <w:r>
        <w:rPr>
          <w:rFonts w:cs="Times New Roman"/>
          <w:szCs w:val="24"/>
        </w:rPr>
        <w:t xml:space="preserve">    (fl.1457)</w:t>
      </w:r>
    </w:p>
    <w:p w14:paraId="21DA6192" w14:textId="77777777" w:rsidR="001B462A" w:rsidRDefault="001B462A" w:rsidP="001B4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London. </w:t>
      </w:r>
      <w:proofErr w:type="spellStart"/>
      <w:r>
        <w:rPr>
          <w:rFonts w:cs="Times New Roman"/>
          <w:szCs w:val="24"/>
        </w:rPr>
        <w:t>Marbeler</w:t>
      </w:r>
      <w:proofErr w:type="spellEnd"/>
      <w:r>
        <w:rPr>
          <w:rFonts w:cs="Times New Roman"/>
          <w:szCs w:val="24"/>
        </w:rPr>
        <w:t>.</w:t>
      </w:r>
    </w:p>
    <w:p w14:paraId="51DDF5A1" w14:textId="77777777" w:rsidR="001B462A" w:rsidRDefault="001B462A" w:rsidP="001B462A">
      <w:pPr>
        <w:pStyle w:val="NoSpacing"/>
        <w:rPr>
          <w:rFonts w:cs="Times New Roman"/>
          <w:szCs w:val="24"/>
        </w:rPr>
      </w:pPr>
    </w:p>
    <w:p w14:paraId="4B25084A" w14:textId="77777777" w:rsidR="001B462A" w:rsidRDefault="001B462A" w:rsidP="001B462A">
      <w:pPr>
        <w:pStyle w:val="NoSpacing"/>
        <w:rPr>
          <w:rFonts w:cs="Times New Roman"/>
          <w:szCs w:val="24"/>
        </w:rPr>
      </w:pPr>
    </w:p>
    <w:p w14:paraId="66BBE0D0" w14:textId="77777777" w:rsidR="001B462A" w:rsidRDefault="001B462A" w:rsidP="001B4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Oct.1457</w:t>
      </w:r>
      <w:r>
        <w:rPr>
          <w:rFonts w:cs="Times New Roman"/>
          <w:szCs w:val="24"/>
        </w:rPr>
        <w:tab/>
        <w:t xml:space="preserve">He gifted his goods and chattels to Robert </w:t>
      </w:r>
      <w:proofErr w:type="spellStart"/>
      <w:r>
        <w:rPr>
          <w:rFonts w:cs="Times New Roman"/>
          <w:szCs w:val="24"/>
        </w:rPr>
        <w:t>Waryn</w:t>
      </w:r>
      <w:proofErr w:type="spellEnd"/>
      <w:r>
        <w:rPr>
          <w:rFonts w:cs="Times New Roman"/>
          <w:szCs w:val="24"/>
        </w:rPr>
        <w:t xml:space="preserve"> of London, gentleman(q.v.),</w:t>
      </w:r>
    </w:p>
    <w:p w14:paraId="50AC74E9" w14:textId="77777777" w:rsidR="001B462A" w:rsidRDefault="001B462A" w:rsidP="001B4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and Thomas </w:t>
      </w:r>
      <w:proofErr w:type="spellStart"/>
      <w:r>
        <w:rPr>
          <w:rFonts w:cs="Times New Roman"/>
          <w:szCs w:val="24"/>
        </w:rPr>
        <w:t>Stevenes</w:t>
      </w:r>
      <w:proofErr w:type="spellEnd"/>
      <w:r>
        <w:rPr>
          <w:rFonts w:cs="Times New Roman"/>
          <w:szCs w:val="24"/>
        </w:rPr>
        <w:t xml:space="preserve"> of London, coppersmith(q.v.).</w:t>
      </w:r>
    </w:p>
    <w:p w14:paraId="030DF753" w14:textId="77777777" w:rsidR="001B462A" w:rsidRPr="00E903AC" w:rsidRDefault="001B462A" w:rsidP="001B462A">
      <w:pPr>
        <w:pStyle w:val="NoSpacing"/>
        <w:ind w:left="720" w:firstLine="720"/>
        <w:rPr>
          <w:rFonts w:cs="Times New Roman"/>
          <w:szCs w:val="24"/>
        </w:rPr>
      </w:pPr>
      <w:r w:rsidRPr="00E903AC">
        <w:rPr>
          <w:rFonts w:cs="Times New Roman"/>
          <w:szCs w:val="24"/>
        </w:rPr>
        <w:t>(“Calendar of Plea and Memoranda Rolls 1458-1482”, ed. Philip E. Jones,</w:t>
      </w:r>
    </w:p>
    <w:p w14:paraId="49D5D51D" w14:textId="77777777" w:rsidR="001B462A" w:rsidRDefault="001B462A" w:rsidP="001B462A">
      <w:pPr>
        <w:pStyle w:val="NoSpacing"/>
        <w:ind w:left="720" w:firstLine="720"/>
        <w:rPr>
          <w:rFonts w:cs="Times New Roman"/>
          <w:szCs w:val="24"/>
        </w:rPr>
      </w:pPr>
      <w:r w:rsidRPr="00E903AC">
        <w:rPr>
          <w:rFonts w:cs="Times New Roman"/>
          <w:szCs w:val="24"/>
        </w:rPr>
        <w:t>Pub. Cambridge University Press, 1961, p.</w:t>
      </w:r>
      <w:r>
        <w:rPr>
          <w:rFonts w:cs="Times New Roman"/>
          <w:szCs w:val="24"/>
        </w:rPr>
        <w:t>149).</w:t>
      </w:r>
    </w:p>
    <w:p w14:paraId="2B5D8897" w14:textId="77777777" w:rsidR="001B462A" w:rsidRDefault="001B462A" w:rsidP="001B462A">
      <w:pPr>
        <w:pStyle w:val="NoSpacing"/>
        <w:rPr>
          <w:rFonts w:cs="Times New Roman"/>
          <w:szCs w:val="24"/>
        </w:rPr>
      </w:pPr>
    </w:p>
    <w:p w14:paraId="3E4DC52C" w14:textId="77777777" w:rsidR="001B462A" w:rsidRDefault="001B462A" w:rsidP="001B462A">
      <w:pPr>
        <w:pStyle w:val="NoSpacing"/>
        <w:rPr>
          <w:rFonts w:cs="Times New Roman"/>
          <w:szCs w:val="24"/>
        </w:rPr>
      </w:pPr>
    </w:p>
    <w:p w14:paraId="48920B4A" w14:textId="77777777" w:rsidR="001B462A" w:rsidRDefault="001B462A" w:rsidP="001B4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November 2022</w:t>
      </w:r>
    </w:p>
    <w:p w14:paraId="762303C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553F" w14:textId="77777777" w:rsidR="001B462A" w:rsidRDefault="001B462A" w:rsidP="009139A6">
      <w:r>
        <w:separator/>
      </w:r>
    </w:p>
  </w:endnote>
  <w:endnote w:type="continuationSeparator" w:id="0">
    <w:p w14:paraId="3C7C778F" w14:textId="77777777" w:rsidR="001B462A" w:rsidRDefault="001B462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D10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4DF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32B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476D" w14:textId="77777777" w:rsidR="001B462A" w:rsidRDefault="001B462A" w:rsidP="009139A6">
      <w:r>
        <w:separator/>
      </w:r>
    </w:p>
  </w:footnote>
  <w:footnote w:type="continuationSeparator" w:id="0">
    <w:p w14:paraId="34B2F316" w14:textId="77777777" w:rsidR="001B462A" w:rsidRDefault="001B462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289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94A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C2D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2A"/>
    <w:rsid w:val="000666E0"/>
    <w:rsid w:val="001B462A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BE2C"/>
  <w15:chartTrackingRefBased/>
  <w15:docId w15:val="{227D8F7B-9CA4-43D4-BECE-E01AC9C8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2022-11-02T19:58:00Z</dcterms:created>
  <dcterms:modified xsi:type="dcterms:W3CDTF">2022-11-02T19:58:00Z</dcterms:modified>
</cp:coreProperties>
</file>