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8B" w:rsidRDefault="0087328B" w:rsidP="0087328B">
      <w:pPr>
        <w:pStyle w:val="NoSpacing"/>
      </w:pPr>
      <w:r>
        <w:rPr>
          <w:u w:val="single"/>
        </w:rPr>
        <w:t>Margery HERDE</w:t>
      </w:r>
      <w:r>
        <w:t xml:space="preserve">        (fl.1499)</w:t>
      </w:r>
    </w:p>
    <w:p w:rsidR="0087328B" w:rsidRDefault="0087328B" w:rsidP="0087328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Beccles</w:t>
      </w:r>
      <w:proofErr w:type="spellEnd"/>
      <w:r>
        <w:t>.</w:t>
      </w:r>
    </w:p>
    <w:p w:rsidR="0087328B" w:rsidRDefault="0087328B" w:rsidP="0087328B">
      <w:pPr>
        <w:pStyle w:val="NoSpacing"/>
      </w:pPr>
    </w:p>
    <w:p w:rsidR="0087328B" w:rsidRDefault="0087328B" w:rsidP="0087328B">
      <w:pPr>
        <w:pStyle w:val="NoSpacing"/>
      </w:pPr>
    </w:p>
    <w:p w:rsidR="0087328B" w:rsidRDefault="0087328B" w:rsidP="0087328B">
      <w:pPr>
        <w:pStyle w:val="NoSpacing"/>
      </w:pPr>
      <w:r>
        <w:tab/>
        <w:t>1499</w:t>
      </w:r>
      <w:r>
        <w:tab/>
        <w:t>She made her Will.</w:t>
      </w:r>
    </w:p>
    <w:p w:rsidR="0087328B" w:rsidRDefault="0087328B" w:rsidP="0087328B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Wight 13)</w:t>
      </w:r>
    </w:p>
    <w:p w:rsidR="0087328B" w:rsidRDefault="0087328B" w:rsidP="0087328B">
      <w:pPr>
        <w:pStyle w:val="NoSpacing"/>
      </w:pPr>
    </w:p>
    <w:p w:rsidR="0087328B" w:rsidRDefault="0087328B" w:rsidP="0087328B">
      <w:pPr>
        <w:pStyle w:val="NoSpacing"/>
      </w:pPr>
    </w:p>
    <w:p w:rsidR="00E47068" w:rsidRPr="00C009D8" w:rsidRDefault="0087328B" w:rsidP="0087328B">
      <w:pPr>
        <w:pStyle w:val="NoSpacing"/>
      </w:pPr>
      <w:r>
        <w:t>27 December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8B" w:rsidRDefault="0087328B" w:rsidP="00920DE3">
      <w:pPr>
        <w:spacing w:after="0" w:line="240" w:lineRule="auto"/>
      </w:pPr>
      <w:r>
        <w:separator/>
      </w:r>
    </w:p>
  </w:endnote>
  <w:endnote w:type="continuationSeparator" w:id="0">
    <w:p w:rsidR="0087328B" w:rsidRDefault="008732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8B" w:rsidRDefault="0087328B" w:rsidP="00920DE3">
      <w:pPr>
        <w:spacing w:after="0" w:line="240" w:lineRule="auto"/>
      </w:pPr>
      <w:r>
        <w:separator/>
      </w:r>
    </w:p>
  </w:footnote>
  <w:footnote w:type="continuationSeparator" w:id="0">
    <w:p w:rsidR="0087328B" w:rsidRDefault="008732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8B"/>
    <w:rsid w:val="00120749"/>
    <w:rsid w:val="00624CAE"/>
    <w:rsid w:val="0087328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3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3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2014-01-07T20:58:00Z</dcterms:created>
  <dcterms:modified xsi:type="dcterms:W3CDTF">2014-01-07T20:59:00Z</dcterms:modified>
</cp:coreProperties>
</file>