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E53D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HERDE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22744029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Yeoman.</w:t>
      </w:r>
    </w:p>
    <w:p w14:paraId="60CE270E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D2CD6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DE508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occurs in the Plea Rolls.</w:t>
      </w:r>
    </w:p>
    <w:p w14:paraId="4DF85533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AE95194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B829D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EB7CC" w14:textId="77777777" w:rsidR="00377EB8" w:rsidRDefault="00377EB8" w:rsidP="00377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January 2022</w:t>
      </w:r>
    </w:p>
    <w:p w14:paraId="00B86DB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A3F0" w14:textId="77777777" w:rsidR="00377EB8" w:rsidRDefault="00377EB8" w:rsidP="009139A6">
      <w:r>
        <w:separator/>
      </w:r>
    </w:p>
  </w:endnote>
  <w:endnote w:type="continuationSeparator" w:id="0">
    <w:p w14:paraId="53FE595B" w14:textId="77777777" w:rsidR="00377EB8" w:rsidRDefault="00377E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7E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5FF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4E9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58E6" w14:textId="77777777" w:rsidR="00377EB8" w:rsidRDefault="00377EB8" w:rsidP="009139A6">
      <w:r>
        <w:separator/>
      </w:r>
    </w:p>
  </w:footnote>
  <w:footnote w:type="continuationSeparator" w:id="0">
    <w:p w14:paraId="1BDC69E0" w14:textId="77777777" w:rsidR="00377EB8" w:rsidRDefault="00377E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7DB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D9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4A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8"/>
    <w:rsid w:val="000666E0"/>
    <w:rsid w:val="002510B7"/>
    <w:rsid w:val="00377EB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3450"/>
  <w15:chartTrackingRefBased/>
  <w15:docId w15:val="{C193DDBC-2D59-47F4-B547-9E930FF7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77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2022-01-22T19:46:00Z</dcterms:created>
  <dcterms:modified xsi:type="dcterms:W3CDTF">2022-01-22T19:47:00Z</dcterms:modified>
</cp:coreProperties>
</file>