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B9F6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HERDE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14:paraId="1FE6D4C2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Witham, Essex. Husbandman.</w:t>
      </w:r>
    </w:p>
    <w:p w14:paraId="757CC767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FAABB5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9A312C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Skrever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11 others brought a plaint of trespass and taking</w:t>
      </w:r>
    </w:p>
    <w:p w14:paraId="135D267A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against him and 7 others.</w:t>
      </w:r>
    </w:p>
    <w:p w14:paraId="7799C05A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0754493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D4B803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A40130" w14:textId="77777777" w:rsidR="00B23026" w:rsidRDefault="00B23026" w:rsidP="00B23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July 2022</w:t>
      </w:r>
    </w:p>
    <w:p w14:paraId="5BEEF7C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0BD7" w14:textId="77777777" w:rsidR="00B23026" w:rsidRDefault="00B23026" w:rsidP="009139A6">
      <w:r>
        <w:separator/>
      </w:r>
    </w:p>
  </w:endnote>
  <w:endnote w:type="continuationSeparator" w:id="0">
    <w:p w14:paraId="3386AD8C" w14:textId="77777777" w:rsidR="00B23026" w:rsidRDefault="00B2302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59C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2AA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ED8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D94A" w14:textId="77777777" w:rsidR="00B23026" w:rsidRDefault="00B23026" w:rsidP="009139A6">
      <w:r>
        <w:separator/>
      </w:r>
    </w:p>
  </w:footnote>
  <w:footnote w:type="continuationSeparator" w:id="0">
    <w:p w14:paraId="65BE9D9E" w14:textId="77777777" w:rsidR="00B23026" w:rsidRDefault="00B2302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1A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9B1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157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26"/>
    <w:rsid w:val="000666E0"/>
    <w:rsid w:val="002510B7"/>
    <w:rsid w:val="005C130B"/>
    <w:rsid w:val="00826F5C"/>
    <w:rsid w:val="009139A6"/>
    <w:rsid w:val="009448BB"/>
    <w:rsid w:val="00A3176C"/>
    <w:rsid w:val="00AE65F8"/>
    <w:rsid w:val="00B23026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911F"/>
  <w15:chartTrackingRefBased/>
  <w15:docId w15:val="{86EF0D80-CD84-479E-8FC9-01E07FA0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23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2022-07-07T07:52:00Z</dcterms:created>
  <dcterms:modified xsi:type="dcterms:W3CDTF">2022-07-07T07:53:00Z</dcterms:modified>
</cp:coreProperties>
</file>