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B373" w14:textId="77777777" w:rsidR="005D7921" w:rsidRDefault="005D7921" w:rsidP="005D79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HERDEWYN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(fl.1440)</w:t>
      </w:r>
    </w:p>
    <w:p w14:paraId="3677071D" w14:textId="420EBFBD" w:rsidR="005D7921" w:rsidRDefault="005D7921" w:rsidP="005D79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Newbold</w:t>
      </w:r>
      <w:r>
        <w:rPr>
          <w:rFonts w:ascii="Times New Roman" w:hAnsi="Times New Roman" w:cs="Times New Roman"/>
          <w:sz w:val="24"/>
          <w:szCs w:val="24"/>
        </w:rPr>
        <w:t>, Leicestershire.</w:t>
      </w:r>
    </w:p>
    <w:p w14:paraId="0F58B031" w14:textId="77777777" w:rsidR="005D7921" w:rsidRDefault="005D7921" w:rsidP="005D79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6BF44F" w14:textId="77777777" w:rsidR="005D7921" w:rsidRDefault="005D7921" w:rsidP="005D79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88507E" w14:textId="77777777" w:rsidR="005D7921" w:rsidRDefault="005D7921" w:rsidP="005D79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Jun.1440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Leicester into lands</w:t>
      </w:r>
    </w:p>
    <w:p w14:paraId="4884CACA" w14:textId="77777777" w:rsidR="005D7921" w:rsidRDefault="005D7921" w:rsidP="005D79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held by the late Beatrice Shirley(q.v.).</w:t>
      </w:r>
    </w:p>
    <w:p w14:paraId="29647922" w14:textId="77777777" w:rsidR="005D7921" w:rsidRDefault="005D7921" w:rsidP="005D79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 ref. eCIPM 25-431)</w:t>
      </w:r>
    </w:p>
    <w:p w14:paraId="0E87C759" w14:textId="77777777" w:rsidR="005D7921" w:rsidRDefault="005D7921" w:rsidP="005D79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F76B71" w14:textId="77777777" w:rsidR="005D7921" w:rsidRDefault="005D7921" w:rsidP="005D79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E173D0" w14:textId="77777777" w:rsidR="005D7921" w:rsidRPr="002B2253" w:rsidRDefault="005D7921" w:rsidP="005D79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October 2021</w:t>
      </w:r>
    </w:p>
    <w:p w14:paraId="6549E41E" w14:textId="2B24E162" w:rsidR="00BA00AB" w:rsidRPr="005D7921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5D79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0770D" w14:textId="77777777" w:rsidR="005D7921" w:rsidRDefault="005D7921" w:rsidP="009139A6">
      <w:r>
        <w:separator/>
      </w:r>
    </w:p>
  </w:endnote>
  <w:endnote w:type="continuationSeparator" w:id="0">
    <w:p w14:paraId="4ABD525A" w14:textId="77777777" w:rsidR="005D7921" w:rsidRDefault="005D792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45FF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4AB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BFB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13A26" w14:textId="77777777" w:rsidR="005D7921" w:rsidRDefault="005D7921" w:rsidP="009139A6">
      <w:r>
        <w:separator/>
      </w:r>
    </w:p>
  </w:footnote>
  <w:footnote w:type="continuationSeparator" w:id="0">
    <w:p w14:paraId="06C740B3" w14:textId="77777777" w:rsidR="005D7921" w:rsidRDefault="005D792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0D1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478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E77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21"/>
    <w:rsid w:val="000666E0"/>
    <w:rsid w:val="002510B7"/>
    <w:rsid w:val="005C130B"/>
    <w:rsid w:val="005D7921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BEAB4"/>
  <w15:chartTrackingRefBased/>
  <w15:docId w15:val="{A9D41493-881A-4824-AB20-5E235CC7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2021-10-13T14:47:00Z</dcterms:created>
  <dcterms:modified xsi:type="dcterms:W3CDTF">2021-10-13T14:48:00Z</dcterms:modified>
</cp:coreProperties>
</file>