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7074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HERDMAN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620FD653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Merchant.</w:t>
      </w:r>
    </w:p>
    <w:p w14:paraId="149E133C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4998D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64E7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collect the tenth in</w:t>
      </w:r>
    </w:p>
    <w:p w14:paraId="2092D1FA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Bristol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(C.F.R. 1405-13 p.65)</w:t>
      </w:r>
    </w:p>
    <w:p w14:paraId="3B8E386A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17171E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EC738" w14:textId="77777777" w:rsidR="00824DF0" w:rsidRDefault="00824DF0" w:rsidP="00824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August 2021</w:t>
      </w:r>
    </w:p>
    <w:p w14:paraId="3B4D20E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81E1" w14:textId="77777777" w:rsidR="00824DF0" w:rsidRDefault="00824DF0" w:rsidP="009139A6">
      <w:r>
        <w:separator/>
      </w:r>
    </w:p>
  </w:endnote>
  <w:endnote w:type="continuationSeparator" w:id="0">
    <w:p w14:paraId="1D3620F3" w14:textId="77777777" w:rsidR="00824DF0" w:rsidRDefault="00824D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D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1CA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056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D825" w14:textId="77777777" w:rsidR="00824DF0" w:rsidRDefault="00824DF0" w:rsidP="009139A6">
      <w:r>
        <w:separator/>
      </w:r>
    </w:p>
  </w:footnote>
  <w:footnote w:type="continuationSeparator" w:id="0">
    <w:p w14:paraId="6F3E4105" w14:textId="77777777" w:rsidR="00824DF0" w:rsidRDefault="00824D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22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C15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05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F0"/>
    <w:rsid w:val="000666E0"/>
    <w:rsid w:val="002510B7"/>
    <w:rsid w:val="005C130B"/>
    <w:rsid w:val="00824DF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4140"/>
  <w15:chartTrackingRefBased/>
  <w15:docId w15:val="{0B8D9E63-5E74-4D7F-802D-EF03B654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2021-11-17T17:01:00Z</dcterms:created>
  <dcterms:modified xsi:type="dcterms:W3CDTF">2021-11-17T17:02:00Z</dcterms:modified>
</cp:coreProperties>
</file>