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332615" w:rsidP="00E71FC3">
      <w:pPr>
        <w:pStyle w:val="NoSpacing"/>
      </w:pPr>
      <w:r>
        <w:rPr>
          <w:u w:val="single"/>
        </w:rPr>
        <w:t>Alice HERE</w:t>
      </w:r>
      <w:r>
        <w:t xml:space="preserve">  </w:t>
      </w:r>
      <w:proofErr w:type="gramStart"/>
      <w:r>
        <w:t xml:space="preserve">   (</w:t>
      </w:r>
      <w:proofErr w:type="gramEnd"/>
      <w:r>
        <w:t>d.1402-3)</w:t>
      </w:r>
    </w:p>
    <w:p w:rsidR="00332615" w:rsidRDefault="00332615" w:rsidP="00E71FC3">
      <w:pPr>
        <w:pStyle w:val="NoSpacing"/>
      </w:pPr>
      <w:r>
        <w:t>of Whitby.</w:t>
      </w:r>
    </w:p>
    <w:p w:rsidR="00332615" w:rsidRDefault="00332615" w:rsidP="00E71FC3">
      <w:pPr>
        <w:pStyle w:val="NoSpacing"/>
      </w:pPr>
    </w:p>
    <w:p w:rsidR="00332615" w:rsidRDefault="00332615" w:rsidP="00E71FC3">
      <w:pPr>
        <w:pStyle w:val="NoSpacing"/>
      </w:pPr>
    </w:p>
    <w:p w:rsidR="00332615" w:rsidRDefault="00332615" w:rsidP="00E71FC3">
      <w:pPr>
        <w:pStyle w:val="NoSpacing"/>
      </w:pPr>
      <w:r>
        <w:t>= Richard.   (W.Y.R. p.83)</w:t>
      </w:r>
    </w:p>
    <w:p w:rsidR="00332615" w:rsidRDefault="00332615" w:rsidP="00E71FC3">
      <w:pPr>
        <w:pStyle w:val="NoSpacing"/>
      </w:pPr>
    </w:p>
    <w:p w:rsidR="00332615" w:rsidRDefault="00332615" w:rsidP="00E71FC3">
      <w:pPr>
        <w:pStyle w:val="NoSpacing"/>
      </w:pPr>
    </w:p>
    <w:p w:rsidR="00332615" w:rsidRDefault="00332615" w:rsidP="00332615">
      <w:pPr>
        <w:pStyle w:val="NoSpacing"/>
      </w:pPr>
      <w:r>
        <w:t xml:space="preserve">  9 Jul. 1402</w:t>
      </w:r>
      <w:r>
        <w:tab/>
        <w:t>She made her Will.   (ibid.)</w:t>
      </w:r>
    </w:p>
    <w:p w:rsidR="00332615" w:rsidRDefault="00332615" w:rsidP="00332615">
      <w:pPr>
        <w:pStyle w:val="NoSpacing"/>
      </w:pPr>
      <w:r>
        <w:t xml:space="preserve">  8 Mar.1403</w:t>
      </w:r>
      <w:r>
        <w:tab/>
      </w:r>
      <w:r>
        <w:t>Probate of h</w:t>
      </w:r>
      <w:r>
        <w:t>er</w:t>
      </w:r>
      <w:bookmarkStart w:id="0" w:name="_GoBack"/>
      <w:bookmarkEnd w:id="0"/>
      <w:r>
        <w:t xml:space="preserve"> Will.   (ibid.)</w:t>
      </w:r>
    </w:p>
    <w:p w:rsidR="00332615" w:rsidRDefault="00332615" w:rsidP="00332615">
      <w:pPr>
        <w:pStyle w:val="NoSpacing"/>
      </w:pPr>
    </w:p>
    <w:p w:rsidR="00332615" w:rsidRDefault="00332615" w:rsidP="00332615">
      <w:pPr>
        <w:pStyle w:val="NoSpacing"/>
      </w:pPr>
    </w:p>
    <w:p w:rsidR="00332615" w:rsidRPr="00332615" w:rsidRDefault="00332615" w:rsidP="00332615">
      <w:pPr>
        <w:pStyle w:val="NoSpacing"/>
      </w:pPr>
      <w:r>
        <w:t>19 March 2018</w:t>
      </w:r>
    </w:p>
    <w:sectPr w:rsidR="00332615" w:rsidRPr="0033261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615" w:rsidRDefault="00332615" w:rsidP="00E71FC3">
      <w:pPr>
        <w:spacing w:after="0" w:line="240" w:lineRule="auto"/>
      </w:pPr>
      <w:r>
        <w:separator/>
      </w:r>
    </w:p>
  </w:endnote>
  <w:endnote w:type="continuationSeparator" w:id="0">
    <w:p w:rsidR="00332615" w:rsidRDefault="0033261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615" w:rsidRDefault="00332615" w:rsidP="00E71FC3">
      <w:pPr>
        <w:spacing w:after="0" w:line="240" w:lineRule="auto"/>
      </w:pPr>
      <w:r>
        <w:separator/>
      </w:r>
    </w:p>
  </w:footnote>
  <w:footnote w:type="continuationSeparator" w:id="0">
    <w:p w:rsidR="00332615" w:rsidRDefault="0033261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15"/>
    <w:rsid w:val="001A7C09"/>
    <w:rsid w:val="0033261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D0A0"/>
  <w15:chartTrackingRefBased/>
  <w15:docId w15:val="{170FB104-1281-4E1A-9832-02BEDD5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2018-03-19T22:09:00Z</dcterms:created>
  <dcterms:modified xsi:type="dcterms:W3CDTF">2018-03-19T22:19:00Z</dcterms:modified>
</cp:coreProperties>
</file>