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DFD4A" w14:textId="161B5BA5" w:rsidR="006B2F86" w:rsidRDefault="00622CA6" w:rsidP="00E71FC3">
      <w:pPr>
        <w:pStyle w:val="NoSpacing"/>
      </w:pPr>
      <w:r>
        <w:rPr>
          <w:u w:val="single"/>
        </w:rPr>
        <w:t>sir Thomas HERECY</w:t>
      </w:r>
      <w:r>
        <w:t xml:space="preserve">  </w:t>
      </w:r>
      <w:proofErr w:type="gramStart"/>
      <w:r>
        <w:t xml:space="preserve">   (</w:t>
      </w:r>
      <w:proofErr w:type="gramEnd"/>
      <w:r>
        <w:t>d.1466)</w:t>
      </w:r>
    </w:p>
    <w:p w14:paraId="5F963D45" w14:textId="202896C7" w:rsidR="00622CA6" w:rsidRDefault="00622CA6" w:rsidP="00E71FC3">
      <w:pPr>
        <w:pStyle w:val="NoSpacing"/>
      </w:pPr>
      <w:r>
        <w:t xml:space="preserve">Rector of </w:t>
      </w:r>
      <w:proofErr w:type="spellStart"/>
      <w:r>
        <w:t>Saundby</w:t>
      </w:r>
      <w:proofErr w:type="spellEnd"/>
      <w:r>
        <w:t>, Nottinghamshire.</w:t>
      </w:r>
    </w:p>
    <w:p w14:paraId="502D0D49" w14:textId="6B637DD0" w:rsidR="00622CA6" w:rsidRDefault="00622CA6" w:rsidP="00E71FC3">
      <w:pPr>
        <w:pStyle w:val="NoSpacing"/>
      </w:pPr>
    </w:p>
    <w:p w14:paraId="62DE7BA9" w14:textId="0C3B0034" w:rsidR="00622CA6" w:rsidRDefault="00622CA6" w:rsidP="00E71FC3">
      <w:pPr>
        <w:pStyle w:val="NoSpacing"/>
      </w:pPr>
    </w:p>
    <w:p w14:paraId="56090F97" w14:textId="77777777" w:rsidR="00622CA6" w:rsidRDefault="00622CA6" w:rsidP="00622CA6">
      <w:pPr>
        <w:pStyle w:val="NoSpacing"/>
      </w:pPr>
      <w:r>
        <w:t xml:space="preserve">  6 Mar.1466</w:t>
      </w:r>
      <w:r>
        <w:tab/>
      </w:r>
      <w:r>
        <w:t>Administration of his property and possessions was granted.</w:t>
      </w:r>
    </w:p>
    <w:p w14:paraId="34A80047" w14:textId="77777777" w:rsidR="00622CA6" w:rsidRDefault="00622CA6" w:rsidP="00622CA6">
      <w:pPr>
        <w:pStyle w:val="NoSpacing"/>
      </w:pPr>
      <w:r>
        <w:tab/>
      </w:r>
      <w:r>
        <w:tab/>
        <w:t>(W.Y.R. p.83)</w:t>
      </w:r>
    </w:p>
    <w:p w14:paraId="2C1F7744" w14:textId="77777777" w:rsidR="00622CA6" w:rsidRDefault="00622CA6" w:rsidP="00622CA6">
      <w:pPr>
        <w:pStyle w:val="NoSpacing"/>
      </w:pPr>
    </w:p>
    <w:p w14:paraId="4E2F2C84" w14:textId="77777777" w:rsidR="00622CA6" w:rsidRDefault="00622CA6" w:rsidP="00622CA6">
      <w:pPr>
        <w:pStyle w:val="NoSpacing"/>
      </w:pPr>
    </w:p>
    <w:p w14:paraId="02CBA25E" w14:textId="77777777" w:rsidR="00622CA6" w:rsidRDefault="00622CA6" w:rsidP="00622CA6">
      <w:pPr>
        <w:pStyle w:val="NoSpacing"/>
      </w:pPr>
      <w:r>
        <w:t>19 March 2018</w:t>
      </w:r>
    </w:p>
    <w:p w14:paraId="4E837D64" w14:textId="72D65DB4" w:rsidR="00622CA6" w:rsidRPr="00622CA6" w:rsidRDefault="00622CA6" w:rsidP="00E71FC3">
      <w:pPr>
        <w:pStyle w:val="NoSpacing"/>
      </w:pPr>
      <w:bookmarkStart w:id="0" w:name="_GoBack"/>
      <w:bookmarkEnd w:id="0"/>
    </w:p>
    <w:sectPr w:rsidR="00622CA6" w:rsidRPr="00622CA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B5443" w14:textId="77777777" w:rsidR="00622CA6" w:rsidRDefault="00622CA6" w:rsidP="00E71FC3">
      <w:pPr>
        <w:spacing w:after="0" w:line="240" w:lineRule="auto"/>
      </w:pPr>
      <w:r>
        <w:separator/>
      </w:r>
    </w:p>
  </w:endnote>
  <w:endnote w:type="continuationSeparator" w:id="0">
    <w:p w14:paraId="193CE4ED" w14:textId="77777777" w:rsidR="00622CA6" w:rsidRDefault="00622C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D81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D7AF" w14:textId="77777777" w:rsidR="00622CA6" w:rsidRDefault="00622CA6" w:rsidP="00E71FC3">
      <w:pPr>
        <w:spacing w:after="0" w:line="240" w:lineRule="auto"/>
      </w:pPr>
      <w:r>
        <w:separator/>
      </w:r>
    </w:p>
  </w:footnote>
  <w:footnote w:type="continuationSeparator" w:id="0">
    <w:p w14:paraId="20957CC0" w14:textId="77777777" w:rsidR="00622CA6" w:rsidRDefault="00622C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A6"/>
    <w:rsid w:val="001A7C09"/>
    <w:rsid w:val="00577BD5"/>
    <w:rsid w:val="00622CA6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A018"/>
  <w15:chartTrackingRefBased/>
  <w15:docId w15:val="{2C0C94FB-732A-410A-8F8B-B44BA169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2018-03-19T22:25:00Z</dcterms:created>
  <dcterms:modified xsi:type="dcterms:W3CDTF">2018-03-19T22:27:00Z</dcterms:modified>
</cp:coreProperties>
</file>