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634F" w14:textId="77777777" w:rsidR="00313218" w:rsidRDefault="00313218" w:rsidP="0031321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Ralph HERMER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fl.1461)</w:t>
      </w:r>
    </w:p>
    <w:p w14:paraId="65A59EEB" w14:textId="77777777" w:rsidR="00313218" w:rsidRDefault="00313218" w:rsidP="0031321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Mason.</w:t>
      </w:r>
    </w:p>
    <w:p w14:paraId="1DCE99AE" w14:textId="77777777" w:rsidR="00313218" w:rsidRDefault="00313218" w:rsidP="00313218">
      <w:pPr>
        <w:pStyle w:val="NoSpacing"/>
        <w:rPr>
          <w:rFonts w:cs="Times New Roman"/>
          <w:szCs w:val="24"/>
        </w:rPr>
      </w:pPr>
    </w:p>
    <w:p w14:paraId="19EA68CD" w14:textId="77777777" w:rsidR="00313218" w:rsidRDefault="00313218" w:rsidP="00313218">
      <w:pPr>
        <w:pStyle w:val="NoSpacing"/>
        <w:rPr>
          <w:rFonts w:cs="Times New Roman"/>
          <w:szCs w:val="24"/>
        </w:rPr>
      </w:pPr>
    </w:p>
    <w:p w14:paraId="50C349FA" w14:textId="77777777" w:rsidR="00313218" w:rsidRDefault="00313218" w:rsidP="0031321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1461</w:t>
      </w:r>
      <w:r>
        <w:rPr>
          <w:rFonts w:cs="Times New Roman"/>
          <w:szCs w:val="24"/>
        </w:rPr>
        <w:tab/>
        <w:t xml:space="preserve">He made a plaint of debt against Thomas </w:t>
      </w:r>
      <w:proofErr w:type="spellStart"/>
      <w:r>
        <w:rPr>
          <w:rFonts w:cs="Times New Roman"/>
          <w:szCs w:val="24"/>
        </w:rPr>
        <w:t>Somyngle</w:t>
      </w:r>
      <w:proofErr w:type="spellEnd"/>
      <w:r>
        <w:rPr>
          <w:rFonts w:cs="Times New Roman"/>
          <w:szCs w:val="24"/>
        </w:rPr>
        <w:t xml:space="preserve"> of London,</w:t>
      </w:r>
    </w:p>
    <w:p w14:paraId="6EF9DCED" w14:textId="77777777" w:rsidR="00313218" w:rsidRDefault="00313218" w:rsidP="0031321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mason(q.v.).</w:t>
      </w:r>
    </w:p>
    <w:p w14:paraId="029D5987" w14:textId="77777777" w:rsidR="00313218" w:rsidRDefault="00313218" w:rsidP="0031321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A66B6A">
          <w:rPr>
            <w:rStyle w:val="Hyperlink"/>
            <w:rFonts w:cs="Times New Roman"/>
            <w:szCs w:val="24"/>
          </w:rPr>
          <w:t>https://waalt.uh.edu/index.php/IDXCP40no800</w:t>
        </w:r>
      </w:hyperlink>
      <w:r>
        <w:rPr>
          <w:rFonts w:cs="Times New Roman"/>
          <w:szCs w:val="24"/>
        </w:rPr>
        <w:t xml:space="preserve"> )</w:t>
      </w:r>
    </w:p>
    <w:p w14:paraId="69803308" w14:textId="77777777" w:rsidR="00313218" w:rsidRDefault="00313218" w:rsidP="00313218">
      <w:pPr>
        <w:pStyle w:val="NoSpacing"/>
        <w:rPr>
          <w:rFonts w:cs="Times New Roman"/>
          <w:szCs w:val="24"/>
        </w:rPr>
      </w:pPr>
    </w:p>
    <w:p w14:paraId="7632B370" w14:textId="77777777" w:rsidR="00313218" w:rsidRDefault="00313218" w:rsidP="00313218">
      <w:pPr>
        <w:pStyle w:val="NoSpacing"/>
        <w:rPr>
          <w:rFonts w:cs="Times New Roman"/>
          <w:szCs w:val="24"/>
        </w:rPr>
      </w:pPr>
    </w:p>
    <w:p w14:paraId="121AD85C" w14:textId="77777777" w:rsidR="00313218" w:rsidRDefault="00313218" w:rsidP="0031321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April 2023</w:t>
      </w:r>
    </w:p>
    <w:p w14:paraId="4462EA3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6D30" w14:textId="77777777" w:rsidR="00313218" w:rsidRDefault="00313218" w:rsidP="009139A6">
      <w:r>
        <w:separator/>
      </w:r>
    </w:p>
  </w:endnote>
  <w:endnote w:type="continuationSeparator" w:id="0">
    <w:p w14:paraId="2CD1EB5A" w14:textId="77777777" w:rsidR="00313218" w:rsidRDefault="0031321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966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6EC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62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F3B7" w14:textId="77777777" w:rsidR="00313218" w:rsidRDefault="00313218" w:rsidP="009139A6">
      <w:r>
        <w:separator/>
      </w:r>
    </w:p>
  </w:footnote>
  <w:footnote w:type="continuationSeparator" w:id="0">
    <w:p w14:paraId="2E41B6CE" w14:textId="77777777" w:rsidR="00313218" w:rsidRDefault="0031321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D3D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B53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AD7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18"/>
    <w:rsid w:val="000666E0"/>
    <w:rsid w:val="002510B7"/>
    <w:rsid w:val="00313218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C081"/>
  <w15:chartTrackingRefBased/>
  <w15:docId w15:val="{900F1DAE-2FC5-4F76-AB29-21D360C8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13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80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2023-04-21T06:55:00Z</dcterms:created>
  <dcterms:modified xsi:type="dcterms:W3CDTF">2023-04-21T06:55:00Z</dcterms:modified>
</cp:coreProperties>
</file>